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1" w:rsidRDefault="00EC5259" w:rsidP="003A2420">
      <w:pPr>
        <w:jc w:val="center"/>
      </w:pPr>
      <w:r>
        <w:t>YAHYALI ÇOK PROGRAMLI ANADOLU LİSESİ MESLEKİ AÇIK LİSE</w:t>
      </w:r>
      <w:r w:rsidR="00C3149C">
        <w:t xml:space="preserve"> </w:t>
      </w:r>
      <w:r>
        <w:t xml:space="preserve">2018-2019 </w:t>
      </w:r>
      <w:r w:rsidR="00C3149C">
        <w:t>Yılı</w:t>
      </w:r>
      <w:r w:rsidR="00851267">
        <w:t xml:space="preserve"> </w:t>
      </w:r>
      <w:r w:rsidR="00B163D8">
        <w:t>2</w:t>
      </w:r>
      <w:r w:rsidR="00851267">
        <w:t xml:space="preserve">. Dönem </w:t>
      </w:r>
      <w:r w:rsidR="000C1213">
        <w:t>2</w:t>
      </w:r>
      <w:r w:rsidR="00851267">
        <w:t>.</w:t>
      </w:r>
      <w:r w:rsidR="00C3149C">
        <w:t xml:space="preserve"> Yazılı Yoklama Sınavı</w:t>
      </w:r>
    </w:p>
    <w:p w:rsidR="00C3149C" w:rsidRPr="00C3149C" w:rsidRDefault="00C3149C" w:rsidP="003A2420">
      <w:r w:rsidRPr="00C3149C">
        <w:t xml:space="preserve">İsim: </w:t>
      </w:r>
      <w:r w:rsidRPr="00C3149C">
        <w:tab/>
      </w:r>
      <w:r w:rsidR="00851267">
        <w:tab/>
        <w:t>Soyisim</w:t>
      </w:r>
      <w:r w:rsidR="00851267">
        <w:tab/>
        <w:t>:</w:t>
      </w:r>
      <w:r w:rsidR="00851267">
        <w:tab/>
      </w:r>
      <w:r w:rsidRPr="00C3149C">
        <w:tab/>
        <w:t>No:</w:t>
      </w:r>
    </w:p>
    <w:p w:rsidR="0020282F" w:rsidRDefault="000C1213" w:rsidP="000C1213">
      <w:pPr>
        <w:jc w:val="center"/>
        <w:rPr>
          <w:b/>
        </w:rPr>
      </w:pPr>
      <w:r w:rsidRPr="000C1213">
        <w:rPr>
          <w:b/>
        </w:rPr>
        <w:t>Sorular</w:t>
      </w:r>
    </w:p>
    <w:p w:rsidR="000C1213" w:rsidRDefault="000C1213" w:rsidP="000C1213">
      <w:r w:rsidRPr="000C1213">
        <w:t>1.</w:t>
      </w:r>
      <w:r w:rsidR="00B163D8">
        <w:t xml:space="preserve">Çevre kirliliği nedir? </w:t>
      </w:r>
    </w:p>
    <w:p w:rsidR="000C1213" w:rsidRDefault="000C1213" w:rsidP="000C1213">
      <w:r>
        <w:t xml:space="preserve">2. </w:t>
      </w:r>
      <w:r w:rsidR="00B163D8">
        <w:t>Çevre kirliliğinin önlenmesi için 3 tane fikir yazın.</w:t>
      </w:r>
    </w:p>
    <w:p w:rsidR="000C1213" w:rsidRDefault="000C1213" w:rsidP="000C1213">
      <w:r>
        <w:t xml:space="preserve">3. </w:t>
      </w:r>
      <w:r w:rsidR="00B163D8">
        <w:t>Çevre kirliliğine en çok neden olan şeylerden 3 tanesini yazın.</w:t>
      </w:r>
    </w:p>
    <w:p w:rsidR="00B163D8" w:rsidRDefault="000C1213" w:rsidP="000C1213">
      <w:r>
        <w:t xml:space="preserve">4. </w:t>
      </w:r>
      <w:r w:rsidR="00B163D8">
        <w:t>Geri dönüşüm nedir? Geri dönüşümün faydalarından 2 tanesini yazın.</w:t>
      </w:r>
      <w:r>
        <w:tab/>
      </w:r>
    </w:p>
    <w:p w:rsidR="000C1213" w:rsidRDefault="000C1213" w:rsidP="00B163D8">
      <w:r>
        <w:t xml:space="preserve">5. </w:t>
      </w:r>
      <w:r w:rsidR="00B163D8">
        <w:t>Tarım ilaçlarının zararları nelerdir? 3 tanesini yazın</w:t>
      </w:r>
    </w:p>
    <w:p w:rsidR="000C1213" w:rsidRDefault="000C1213" w:rsidP="000C1213"/>
    <w:p w:rsidR="000C1213" w:rsidRDefault="000C1213" w:rsidP="000C1213"/>
    <w:p w:rsidR="00B163D8" w:rsidRDefault="00B163D8" w:rsidP="000C1213"/>
    <w:p w:rsidR="00B163D8" w:rsidRDefault="00B163D8" w:rsidP="000C1213"/>
    <w:p w:rsidR="00B163D8" w:rsidRDefault="00B163D8" w:rsidP="000C1213"/>
    <w:p w:rsidR="00B163D8" w:rsidRDefault="00B163D8" w:rsidP="000C1213"/>
    <w:p w:rsidR="00B163D8" w:rsidRDefault="00B163D8" w:rsidP="000C1213"/>
    <w:p w:rsidR="00B163D8" w:rsidRDefault="00B163D8" w:rsidP="000C1213"/>
    <w:p w:rsidR="00B163D8" w:rsidRDefault="00B163D8" w:rsidP="000C1213"/>
    <w:p w:rsidR="00B163D8" w:rsidRDefault="00B163D8" w:rsidP="000C1213"/>
    <w:p w:rsidR="00B163D8" w:rsidRDefault="00B163D8" w:rsidP="000C1213"/>
    <w:p w:rsidR="00B163D8" w:rsidRDefault="00B163D8" w:rsidP="000C1213">
      <w:bookmarkStart w:id="0" w:name="_GoBack"/>
      <w:bookmarkEnd w:id="0"/>
    </w:p>
    <w:p w:rsidR="00B163D8" w:rsidRDefault="00B163D8" w:rsidP="000C1213"/>
    <w:p w:rsidR="00B163D8" w:rsidRDefault="00B163D8" w:rsidP="000C1213"/>
    <w:p w:rsidR="000C1213" w:rsidRDefault="000C1213" w:rsidP="000C1213"/>
    <w:p w:rsidR="000C1213" w:rsidRPr="000C1213" w:rsidRDefault="000C1213" w:rsidP="000C12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583"/>
        <w:gridCol w:w="1585"/>
        <w:gridCol w:w="1585"/>
        <w:gridCol w:w="1585"/>
        <w:gridCol w:w="1585"/>
      </w:tblGrid>
      <w:tr w:rsidR="000C1213" w:rsidTr="000C1213">
        <w:trPr>
          <w:trHeight w:val="596"/>
        </w:trPr>
        <w:tc>
          <w:tcPr>
            <w:tcW w:w="2235" w:type="dxa"/>
          </w:tcPr>
          <w:p w:rsidR="000C1213" w:rsidRDefault="000C1213" w:rsidP="003A2420">
            <w:r>
              <w:t>Soru No</w:t>
            </w:r>
          </w:p>
        </w:tc>
        <w:tc>
          <w:tcPr>
            <w:tcW w:w="1583" w:type="dxa"/>
          </w:tcPr>
          <w:p w:rsidR="000C1213" w:rsidRDefault="000C1213" w:rsidP="003A2420">
            <w:r>
              <w:t>1</w:t>
            </w:r>
          </w:p>
        </w:tc>
        <w:tc>
          <w:tcPr>
            <w:tcW w:w="1585" w:type="dxa"/>
          </w:tcPr>
          <w:p w:rsidR="000C1213" w:rsidRDefault="000C1213" w:rsidP="003A2420">
            <w:r>
              <w:t>2</w:t>
            </w:r>
          </w:p>
        </w:tc>
        <w:tc>
          <w:tcPr>
            <w:tcW w:w="1585" w:type="dxa"/>
          </w:tcPr>
          <w:p w:rsidR="000C1213" w:rsidRDefault="000C1213" w:rsidP="003A2420">
            <w:r>
              <w:t>3</w:t>
            </w:r>
          </w:p>
        </w:tc>
        <w:tc>
          <w:tcPr>
            <w:tcW w:w="1585" w:type="dxa"/>
          </w:tcPr>
          <w:p w:rsidR="000C1213" w:rsidRDefault="000C1213" w:rsidP="003A2420">
            <w:r>
              <w:t>4</w:t>
            </w:r>
          </w:p>
        </w:tc>
        <w:tc>
          <w:tcPr>
            <w:tcW w:w="1585" w:type="dxa"/>
          </w:tcPr>
          <w:p w:rsidR="000C1213" w:rsidRDefault="000C1213" w:rsidP="003A2420">
            <w:r>
              <w:t>5</w:t>
            </w:r>
          </w:p>
        </w:tc>
      </w:tr>
      <w:tr w:rsidR="000C1213" w:rsidTr="000C1213">
        <w:trPr>
          <w:trHeight w:val="611"/>
        </w:trPr>
        <w:tc>
          <w:tcPr>
            <w:tcW w:w="2235" w:type="dxa"/>
          </w:tcPr>
          <w:p w:rsidR="000C1213" w:rsidRDefault="000C1213" w:rsidP="003A2420">
            <w:r>
              <w:t>Puanlama</w:t>
            </w:r>
          </w:p>
        </w:tc>
        <w:tc>
          <w:tcPr>
            <w:tcW w:w="1583" w:type="dxa"/>
          </w:tcPr>
          <w:p w:rsidR="000C1213" w:rsidRDefault="000C1213" w:rsidP="003A2420">
            <w:r>
              <w:t>20</w:t>
            </w:r>
          </w:p>
        </w:tc>
        <w:tc>
          <w:tcPr>
            <w:tcW w:w="1585" w:type="dxa"/>
          </w:tcPr>
          <w:p w:rsidR="000C1213" w:rsidRDefault="000C1213" w:rsidP="003A2420">
            <w:r>
              <w:t>20</w:t>
            </w:r>
          </w:p>
        </w:tc>
        <w:tc>
          <w:tcPr>
            <w:tcW w:w="1585" w:type="dxa"/>
          </w:tcPr>
          <w:p w:rsidR="000C1213" w:rsidRDefault="000C1213" w:rsidP="003A2420">
            <w:r>
              <w:t>20</w:t>
            </w:r>
          </w:p>
        </w:tc>
        <w:tc>
          <w:tcPr>
            <w:tcW w:w="1585" w:type="dxa"/>
          </w:tcPr>
          <w:p w:rsidR="000C1213" w:rsidRDefault="000C1213" w:rsidP="003A2420">
            <w:r>
              <w:t>20</w:t>
            </w:r>
          </w:p>
        </w:tc>
        <w:tc>
          <w:tcPr>
            <w:tcW w:w="1585" w:type="dxa"/>
          </w:tcPr>
          <w:p w:rsidR="000C1213" w:rsidRDefault="000C1213" w:rsidP="003A2420">
            <w:r>
              <w:t>20</w:t>
            </w:r>
          </w:p>
        </w:tc>
      </w:tr>
    </w:tbl>
    <w:p w:rsidR="0020282F" w:rsidRDefault="0020282F" w:rsidP="003A2420"/>
    <w:p w:rsidR="00C3149C" w:rsidRDefault="003A2420" w:rsidP="003A2420">
      <w:r>
        <w:t>Süre 40 dakika</w:t>
      </w:r>
    </w:p>
    <w:p w:rsidR="00C3149C" w:rsidRDefault="004A1642" w:rsidP="003A2420">
      <w:pPr>
        <w:jc w:val="right"/>
      </w:pPr>
      <w:r>
        <w:tab/>
      </w:r>
      <w:r>
        <w:tab/>
        <w:t xml:space="preserve">  Başarılar Dileri</w:t>
      </w:r>
      <w:r w:rsidR="0018542B">
        <w:t>m</w:t>
      </w:r>
    </w:p>
    <w:sectPr w:rsidR="00C3149C" w:rsidSect="002848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75B8"/>
    <w:multiLevelType w:val="hybridMultilevel"/>
    <w:tmpl w:val="8F2E5D14"/>
    <w:lvl w:ilvl="0" w:tplc="8ECEE2A6">
      <w:start w:val="1"/>
      <w:numFmt w:val="upperLetter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C3CB8"/>
    <w:multiLevelType w:val="hybridMultilevel"/>
    <w:tmpl w:val="59988A2C"/>
    <w:lvl w:ilvl="0" w:tplc="63760278">
      <w:start w:val="1"/>
      <w:numFmt w:val="upperLetter"/>
      <w:lvlText w:val="%1."/>
      <w:lvlJc w:val="left"/>
      <w:pPr>
        <w:ind w:left="1353" w:hanging="360"/>
      </w:pPr>
      <w:rPr>
        <w:rFonts w:ascii="WingdingsOOEnc" w:eastAsia="WingdingsOOEnc" w:cs="WingdingsOOEnc"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10B20FD"/>
    <w:multiLevelType w:val="hybridMultilevel"/>
    <w:tmpl w:val="B41C21D2"/>
    <w:lvl w:ilvl="0" w:tplc="DF20792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8716B6"/>
    <w:multiLevelType w:val="hybridMultilevel"/>
    <w:tmpl w:val="9B6E7978"/>
    <w:lvl w:ilvl="0" w:tplc="C8DE7D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9C66EC"/>
    <w:multiLevelType w:val="hybridMultilevel"/>
    <w:tmpl w:val="1562AB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53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67"/>
    <w:rsid w:val="000404F1"/>
    <w:rsid w:val="00047173"/>
    <w:rsid w:val="000645D4"/>
    <w:rsid w:val="000C1213"/>
    <w:rsid w:val="000D44DB"/>
    <w:rsid w:val="00116199"/>
    <w:rsid w:val="00121C4F"/>
    <w:rsid w:val="0018542B"/>
    <w:rsid w:val="001B31CD"/>
    <w:rsid w:val="001C6BBC"/>
    <w:rsid w:val="0020282F"/>
    <w:rsid w:val="002333D4"/>
    <w:rsid w:val="0028488F"/>
    <w:rsid w:val="002E6222"/>
    <w:rsid w:val="003A2420"/>
    <w:rsid w:val="00433CBB"/>
    <w:rsid w:val="004926B7"/>
    <w:rsid w:val="004A1642"/>
    <w:rsid w:val="004A19D1"/>
    <w:rsid w:val="004B39BC"/>
    <w:rsid w:val="004D7F90"/>
    <w:rsid w:val="0053699F"/>
    <w:rsid w:val="00595271"/>
    <w:rsid w:val="00614F87"/>
    <w:rsid w:val="00626176"/>
    <w:rsid w:val="00670ACE"/>
    <w:rsid w:val="007A29D8"/>
    <w:rsid w:val="007F361B"/>
    <w:rsid w:val="00851267"/>
    <w:rsid w:val="008B6CF4"/>
    <w:rsid w:val="008E59A0"/>
    <w:rsid w:val="009A7EFE"/>
    <w:rsid w:val="00A01434"/>
    <w:rsid w:val="00A019DE"/>
    <w:rsid w:val="00A54B31"/>
    <w:rsid w:val="00B163D8"/>
    <w:rsid w:val="00B421E7"/>
    <w:rsid w:val="00B52E8F"/>
    <w:rsid w:val="00B6005D"/>
    <w:rsid w:val="00BB2135"/>
    <w:rsid w:val="00BB3204"/>
    <w:rsid w:val="00BD26FF"/>
    <w:rsid w:val="00C064DF"/>
    <w:rsid w:val="00C3149C"/>
    <w:rsid w:val="00DB14C0"/>
    <w:rsid w:val="00DE3A60"/>
    <w:rsid w:val="00E003DF"/>
    <w:rsid w:val="00E27ABE"/>
    <w:rsid w:val="00E3762B"/>
    <w:rsid w:val="00EC5259"/>
    <w:rsid w:val="00EF68F1"/>
    <w:rsid w:val="00F178E1"/>
    <w:rsid w:val="00FB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4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2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4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2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erseer\Desktop\s&#305;nav%20&#351;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sınav şablon.dotx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dcterms:created xsi:type="dcterms:W3CDTF">2019-06-19T10:40:00Z</dcterms:created>
  <dcterms:modified xsi:type="dcterms:W3CDTF">2019-06-19T10:50:00Z</dcterms:modified>
</cp:coreProperties>
</file>