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71" w:rsidRDefault="00EC5259" w:rsidP="003A2420">
      <w:pPr>
        <w:jc w:val="center"/>
      </w:pPr>
      <w:r>
        <w:t>YAHYALI ÇOK PROGRAMLI ANADOLU LİSESİ MESLEKİ AÇIK LİSE</w:t>
      </w:r>
      <w:r w:rsidR="00C3149C">
        <w:t xml:space="preserve"> </w:t>
      </w:r>
      <w:r>
        <w:t xml:space="preserve">2018-2019 </w:t>
      </w:r>
      <w:r w:rsidR="00C3149C">
        <w:t>Yılı</w:t>
      </w:r>
      <w:r w:rsidR="00851267">
        <w:t xml:space="preserve"> I. Dönem </w:t>
      </w:r>
      <w:r w:rsidR="000C1213">
        <w:t>2</w:t>
      </w:r>
      <w:r w:rsidR="00851267">
        <w:t>.</w:t>
      </w:r>
      <w:r w:rsidR="00C3149C">
        <w:t xml:space="preserve"> Yazılı Yoklama Sınavı</w:t>
      </w:r>
    </w:p>
    <w:p w:rsidR="00C3149C" w:rsidRPr="00C3149C" w:rsidRDefault="00C3149C" w:rsidP="003A2420">
      <w:r w:rsidRPr="00C3149C">
        <w:t xml:space="preserve">İsim: </w:t>
      </w:r>
      <w:r w:rsidRPr="00C3149C">
        <w:tab/>
      </w:r>
      <w:r w:rsidR="00851267">
        <w:tab/>
        <w:t>Soyisim</w:t>
      </w:r>
      <w:r w:rsidR="00851267">
        <w:tab/>
        <w:t>:</w:t>
      </w:r>
      <w:r w:rsidR="00851267">
        <w:tab/>
      </w:r>
      <w:r w:rsidRPr="00C3149C">
        <w:tab/>
        <w:t>No:</w:t>
      </w:r>
    </w:p>
    <w:p w:rsidR="0020282F" w:rsidRDefault="000C1213" w:rsidP="000C1213">
      <w:pPr>
        <w:jc w:val="center"/>
        <w:rPr>
          <w:b/>
        </w:rPr>
      </w:pPr>
      <w:r w:rsidRPr="000C1213">
        <w:rPr>
          <w:b/>
        </w:rPr>
        <w:t>Sorular</w:t>
      </w:r>
    </w:p>
    <w:p w:rsidR="000C1213" w:rsidRDefault="000C1213" w:rsidP="000C1213">
      <w:r w:rsidRPr="000C1213">
        <w:t>1.</w:t>
      </w:r>
      <w:r>
        <w:t>Rekabet nedir?</w:t>
      </w:r>
    </w:p>
    <w:p w:rsidR="000C1213" w:rsidRDefault="000C1213" w:rsidP="000C1213">
      <w:r>
        <w:t>2. İletişimin öğeleri nelerdir yazın.</w:t>
      </w:r>
    </w:p>
    <w:p w:rsidR="000C1213" w:rsidRDefault="000C1213" w:rsidP="000C1213">
      <w:r>
        <w:t>3. İyi bir yöneticinin 3 tane özelliğin yazın.</w:t>
      </w:r>
    </w:p>
    <w:p w:rsidR="000C1213" w:rsidRDefault="000C1213" w:rsidP="000C1213">
      <w:r>
        <w:t>4. Aşağıdakilerden hangisi yüksek motivasyonun ifadesidir?</w:t>
      </w:r>
    </w:p>
    <w:p w:rsidR="000C1213" w:rsidRDefault="000C1213" w:rsidP="000C1213">
      <w:r>
        <w:tab/>
        <w:t>a. Nedensiz çatışmalar</w:t>
      </w:r>
    </w:p>
    <w:p w:rsidR="000C1213" w:rsidRDefault="000C1213" w:rsidP="000C1213">
      <w:pPr>
        <w:ind w:firstLine="708"/>
      </w:pPr>
      <w:r>
        <w:t>b. Sevgi ve saygı</w:t>
      </w:r>
    </w:p>
    <w:p w:rsidR="000C1213" w:rsidRDefault="000C1213" w:rsidP="000C1213">
      <w:r>
        <w:tab/>
        <w:t>c. İşe gelirken isteksizlik</w:t>
      </w:r>
    </w:p>
    <w:p w:rsidR="000C1213" w:rsidRDefault="000C1213" w:rsidP="000C1213">
      <w:r>
        <w:tab/>
        <w:t>d. Asık suratlar</w:t>
      </w:r>
    </w:p>
    <w:p w:rsidR="000C1213" w:rsidRDefault="000C1213" w:rsidP="000C1213">
      <w:r>
        <w:t>5. Aşağıdakilerden hangisi düşük motivasyon iafdesidir?</w:t>
      </w:r>
    </w:p>
    <w:p w:rsidR="000C1213" w:rsidRDefault="000C1213" w:rsidP="000C1213">
      <w:r>
        <w:tab/>
        <w:t>a. Olumlu bakış açısı</w:t>
      </w:r>
    </w:p>
    <w:p w:rsidR="000C1213" w:rsidRDefault="000C1213" w:rsidP="000C1213">
      <w:r>
        <w:tab/>
        <w:t>b. Sorumluluk alma ve paylaşma issteği</w:t>
      </w:r>
    </w:p>
    <w:p w:rsidR="000C1213" w:rsidRDefault="000C1213" w:rsidP="000C1213">
      <w:r>
        <w:tab/>
        <w:t>c. Katılım ve işbirliği</w:t>
      </w:r>
    </w:p>
    <w:p w:rsidR="000C1213" w:rsidRDefault="000C1213" w:rsidP="000C1213">
      <w:r>
        <w:tab/>
        <w:t>d. Birbirini engelleme</w:t>
      </w:r>
    </w:p>
    <w:p w:rsidR="000C1213" w:rsidRDefault="000C1213" w:rsidP="000C1213"/>
    <w:p w:rsidR="000C1213" w:rsidRDefault="000C1213" w:rsidP="000C1213"/>
    <w:p w:rsidR="000C1213" w:rsidRDefault="000C1213" w:rsidP="000C1213"/>
    <w:p w:rsidR="000C1213" w:rsidRPr="000C1213" w:rsidRDefault="000C1213" w:rsidP="000C12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1583"/>
        <w:gridCol w:w="1585"/>
        <w:gridCol w:w="1585"/>
        <w:gridCol w:w="1585"/>
        <w:gridCol w:w="1585"/>
      </w:tblGrid>
      <w:tr w:rsidR="000C1213" w:rsidTr="000C1213">
        <w:trPr>
          <w:trHeight w:val="596"/>
        </w:trPr>
        <w:tc>
          <w:tcPr>
            <w:tcW w:w="2235" w:type="dxa"/>
          </w:tcPr>
          <w:p w:rsidR="000C1213" w:rsidRDefault="000C1213" w:rsidP="003A2420">
            <w:r>
              <w:t>Soru No</w:t>
            </w:r>
          </w:p>
        </w:tc>
        <w:tc>
          <w:tcPr>
            <w:tcW w:w="1583" w:type="dxa"/>
          </w:tcPr>
          <w:p w:rsidR="000C1213" w:rsidRDefault="000C1213" w:rsidP="003A2420">
            <w:r>
              <w:t>1</w:t>
            </w:r>
          </w:p>
        </w:tc>
        <w:tc>
          <w:tcPr>
            <w:tcW w:w="1585" w:type="dxa"/>
          </w:tcPr>
          <w:p w:rsidR="000C1213" w:rsidRDefault="000C1213" w:rsidP="003A2420">
            <w:r>
              <w:t>2</w:t>
            </w:r>
          </w:p>
        </w:tc>
        <w:tc>
          <w:tcPr>
            <w:tcW w:w="1585" w:type="dxa"/>
          </w:tcPr>
          <w:p w:rsidR="000C1213" w:rsidRDefault="000C1213" w:rsidP="003A2420">
            <w:r>
              <w:t>3</w:t>
            </w:r>
          </w:p>
        </w:tc>
        <w:tc>
          <w:tcPr>
            <w:tcW w:w="1585" w:type="dxa"/>
          </w:tcPr>
          <w:p w:rsidR="000C1213" w:rsidRDefault="000C1213" w:rsidP="003A2420">
            <w:r>
              <w:t>4</w:t>
            </w:r>
          </w:p>
        </w:tc>
        <w:tc>
          <w:tcPr>
            <w:tcW w:w="1585" w:type="dxa"/>
          </w:tcPr>
          <w:p w:rsidR="000C1213" w:rsidRDefault="000C1213" w:rsidP="003A2420">
            <w:r>
              <w:t>5</w:t>
            </w:r>
          </w:p>
        </w:tc>
      </w:tr>
      <w:tr w:rsidR="000C1213" w:rsidTr="000C1213">
        <w:trPr>
          <w:trHeight w:val="611"/>
        </w:trPr>
        <w:tc>
          <w:tcPr>
            <w:tcW w:w="2235" w:type="dxa"/>
          </w:tcPr>
          <w:p w:rsidR="000C1213" w:rsidRDefault="000C1213" w:rsidP="003A2420">
            <w:r>
              <w:t>Puanlama</w:t>
            </w:r>
          </w:p>
        </w:tc>
        <w:tc>
          <w:tcPr>
            <w:tcW w:w="1583" w:type="dxa"/>
          </w:tcPr>
          <w:p w:rsidR="000C1213" w:rsidRDefault="000C1213" w:rsidP="003A2420">
            <w:r>
              <w:t>20</w:t>
            </w:r>
          </w:p>
        </w:tc>
        <w:tc>
          <w:tcPr>
            <w:tcW w:w="1585" w:type="dxa"/>
          </w:tcPr>
          <w:p w:rsidR="000C1213" w:rsidRDefault="000C1213" w:rsidP="003A2420">
            <w:r>
              <w:t>20</w:t>
            </w:r>
          </w:p>
        </w:tc>
        <w:tc>
          <w:tcPr>
            <w:tcW w:w="1585" w:type="dxa"/>
          </w:tcPr>
          <w:p w:rsidR="000C1213" w:rsidRDefault="000C1213" w:rsidP="003A2420">
            <w:r>
              <w:t>20</w:t>
            </w:r>
          </w:p>
        </w:tc>
        <w:tc>
          <w:tcPr>
            <w:tcW w:w="1585" w:type="dxa"/>
          </w:tcPr>
          <w:p w:rsidR="000C1213" w:rsidRDefault="000C1213" w:rsidP="003A2420">
            <w:r>
              <w:t>20</w:t>
            </w:r>
          </w:p>
        </w:tc>
        <w:tc>
          <w:tcPr>
            <w:tcW w:w="1585" w:type="dxa"/>
          </w:tcPr>
          <w:p w:rsidR="000C1213" w:rsidRDefault="000C1213" w:rsidP="003A2420">
            <w:r>
              <w:t>20</w:t>
            </w:r>
          </w:p>
        </w:tc>
      </w:tr>
    </w:tbl>
    <w:p w:rsidR="0020282F" w:rsidRDefault="0020282F" w:rsidP="003A2420"/>
    <w:p w:rsidR="00C3149C" w:rsidRDefault="003A2420" w:rsidP="003A2420">
      <w:r>
        <w:t>Süre 40 dakika</w:t>
      </w:r>
    </w:p>
    <w:p w:rsidR="00C3149C" w:rsidRDefault="004A1642" w:rsidP="003A2420">
      <w:pPr>
        <w:jc w:val="right"/>
      </w:pPr>
      <w:bookmarkStart w:id="0" w:name="_GoBack"/>
      <w:bookmarkEnd w:id="0"/>
      <w:r>
        <w:tab/>
      </w:r>
      <w:r w:rsidR="00C3149C">
        <w:t>Ya</w:t>
      </w:r>
      <w:r>
        <w:t xml:space="preserve">sin Cepeci </w:t>
      </w:r>
      <w:r>
        <w:tab/>
      </w:r>
      <w:r>
        <w:tab/>
        <w:t xml:space="preserve">  Başarılar Dileri</w:t>
      </w:r>
      <w:r w:rsidR="0018542B">
        <w:t>m</w:t>
      </w:r>
    </w:p>
    <w:sectPr w:rsidR="00C3149C" w:rsidSect="002848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OOEnc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475B8"/>
    <w:multiLevelType w:val="hybridMultilevel"/>
    <w:tmpl w:val="8F2E5D14"/>
    <w:lvl w:ilvl="0" w:tplc="8ECEE2A6">
      <w:start w:val="1"/>
      <w:numFmt w:val="upperLetter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C3CB8"/>
    <w:multiLevelType w:val="hybridMultilevel"/>
    <w:tmpl w:val="59988A2C"/>
    <w:lvl w:ilvl="0" w:tplc="63760278">
      <w:start w:val="1"/>
      <w:numFmt w:val="upperLetter"/>
      <w:lvlText w:val="%1."/>
      <w:lvlJc w:val="left"/>
      <w:pPr>
        <w:ind w:left="1353" w:hanging="360"/>
      </w:pPr>
      <w:rPr>
        <w:rFonts w:ascii="WingdingsOOEnc" w:eastAsia="WingdingsOOEnc" w:cs="WingdingsOOEnc"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310B20FD"/>
    <w:multiLevelType w:val="hybridMultilevel"/>
    <w:tmpl w:val="B41C21D2"/>
    <w:lvl w:ilvl="0" w:tplc="DF20792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A8716B6"/>
    <w:multiLevelType w:val="hybridMultilevel"/>
    <w:tmpl w:val="9B6E7978"/>
    <w:lvl w:ilvl="0" w:tplc="C8DE7D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9C66EC"/>
    <w:multiLevelType w:val="hybridMultilevel"/>
    <w:tmpl w:val="1562AB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353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67"/>
    <w:rsid w:val="000404F1"/>
    <w:rsid w:val="00047173"/>
    <w:rsid w:val="000645D4"/>
    <w:rsid w:val="000C1213"/>
    <w:rsid w:val="000D44DB"/>
    <w:rsid w:val="00116199"/>
    <w:rsid w:val="00121C4F"/>
    <w:rsid w:val="0018542B"/>
    <w:rsid w:val="001B31CD"/>
    <w:rsid w:val="001C6BBC"/>
    <w:rsid w:val="0020282F"/>
    <w:rsid w:val="002333D4"/>
    <w:rsid w:val="0028488F"/>
    <w:rsid w:val="002E6222"/>
    <w:rsid w:val="003A2420"/>
    <w:rsid w:val="00433CBB"/>
    <w:rsid w:val="004926B7"/>
    <w:rsid w:val="004A1642"/>
    <w:rsid w:val="004A19D1"/>
    <w:rsid w:val="004B39BC"/>
    <w:rsid w:val="004D7F90"/>
    <w:rsid w:val="0053699F"/>
    <w:rsid w:val="00595271"/>
    <w:rsid w:val="00614F87"/>
    <w:rsid w:val="00626176"/>
    <w:rsid w:val="00670ACE"/>
    <w:rsid w:val="007A29D8"/>
    <w:rsid w:val="007F361B"/>
    <w:rsid w:val="00851267"/>
    <w:rsid w:val="008B6CF4"/>
    <w:rsid w:val="008E59A0"/>
    <w:rsid w:val="009A7EFE"/>
    <w:rsid w:val="00A01434"/>
    <w:rsid w:val="00A019DE"/>
    <w:rsid w:val="00A54B31"/>
    <w:rsid w:val="00B421E7"/>
    <w:rsid w:val="00B52E8F"/>
    <w:rsid w:val="00B6005D"/>
    <w:rsid w:val="00BB2135"/>
    <w:rsid w:val="00BB3204"/>
    <w:rsid w:val="00BD26FF"/>
    <w:rsid w:val="00C064DF"/>
    <w:rsid w:val="00C3149C"/>
    <w:rsid w:val="00DB14C0"/>
    <w:rsid w:val="00DE3A60"/>
    <w:rsid w:val="00E003DF"/>
    <w:rsid w:val="00E27ABE"/>
    <w:rsid w:val="00E3762B"/>
    <w:rsid w:val="00EC5259"/>
    <w:rsid w:val="00EF68F1"/>
    <w:rsid w:val="00F178E1"/>
    <w:rsid w:val="00FB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4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2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28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4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2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28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verseer\Desktop\s&#305;nav%20&#351;ab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sınav şablon.dotx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2</cp:revision>
  <dcterms:created xsi:type="dcterms:W3CDTF">2019-06-19T10:40:00Z</dcterms:created>
  <dcterms:modified xsi:type="dcterms:W3CDTF">2019-06-19T10:40:00Z</dcterms:modified>
</cp:coreProperties>
</file>