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1" w:rsidRDefault="00C038C3" w:rsidP="00834140">
      <w:pPr>
        <w:jc w:val="center"/>
      </w:pPr>
      <w:r>
        <w:t xml:space="preserve">Yahyalı Çok Programlı Anadolu Lisesi </w:t>
      </w:r>
      <w:r w:rsidR="00C3149C">
        <w:t xml:space="preserve"> </w:t>
      </w:r>
      <w:r>
        <w:t xml:space="preserve">10 </w:t>
      </w:r>
      <w:r w:rsidR="003C48F5">
        <w:t>Yiyecek İçecek</w:t>
      </w:r>
      <w:r w:rsidR="00C3149C">
        <w:t xml:space="preserve"> Sınıfı </w:t>
      </w:r>
      <w:r>
        <w:t>Fizik</w:t>
      </w:r>
      <w:r w:rsidR="00C3149C">
        <w:t xml:space="preserve"> Dersi 20</w:t>
      </w:r>
      <w:r w:rsidR="003C48F5">
        <w:t>19</w:t>
      </w:r>
      <w:r w:rsidR="00C3149C">
        <w:t>-20</w:t>
      </w:r>
      <w:r w:rsidR="003C48F5">
        <w:t>20</w:t>
      </w:r>
      <w:r w:rsidR="00C3149C">
        <w:t xml:space="preserve"> Yılı </w:t>
      </w:r>
      <w:r w:rsidR="003C48F5">
        <w:t>l</w:t>
      </w:r>
      <w:r w:rsidR="00527A4F">
        <w:t>. Dönem I</w:t>
      </w:r>
      <w:r w:rsidR="00B3526D">
        <w:t>I</w:t>
      </w:r>
      <w:r w:rsidR="00527A4F">
        <w:t>.</w:t>
      </w:r>
      <w:r w:rsidR="00C3149C">
        <w:t xml:space="preserve"> Yazılı Yoklama Sınavı</w:t>
      </w:r>
    </w:p>
    <w:p w:rsidR="001D3FF3" w:rsidRDefault="00C3149C" w:rsidP="001D3FF3">
      <w:r w:rsidRPr="00C3149C">
        <w:t xml:space="preserve">İsim: </w:t>
      </w:r>
      <w:r w:rsidRPr="00C3149C">
        <w:tab/>
      </w:r>
      <w:r w:rsidRPr="00C3149C">
        <w:tab/>
      </w:r>
      <w:r w:rsidR="001D3FF3">
        <w:tab/>
      </w:r>
      <w:r w:rsidRPr="00C3149C">
        <w:t>No:</w:t>
      </w:r>
    </w:p>
    <w:p w:rsidR="00C3149C" w:rsidRDefault="00C3149C" w:rsidP="001D3FF3">
      <w:pPr>
        <w:ind w:left="1416" w:firstLine="708"/>
        <w:rPr>
          <w:b/>
        </w:rPr>
      </w:pPr>
      <w:r w:rsidRPr="00C3149C">
        <w:rPr>
          <w:b/>
        </w:rPr>
        <w:t>Sorular</w:t>
      </w:r>
    </w:p>
    <w:p w:rsidR="00C3149C" w:rsidRDefault="00B3526D" w:rsidP="00C3149C">
      <w:pPr>
        <w:pStyle w:val="ListParagraph"/>
        <w:numPr>
          <w:ilvl w:val="0"/>
          <w:numId w:val="1"/>
        </w:numPr>
      </w:pPr>
      <w:r>
        <w:t xml:space="preserve">Aşağıda aynı malzemeden yapılmış K,L,M levhalarınIN yere uyguladıkları basınçları büyükten küçüğe sıralayın. Yere en fazla ve en az basınç uygulayan cisimlerin neden fazla ve az basınç uyguladıklarını açıklayın. </w:t>
      </w:r>
    </w:p>
    <w:p w:rsidR="001D3FF3" w:rsidRDefault="00B3526D" w:rsidP="00FD6D44">
      <w:pPr>
        <w:pStyle w:val="ListParagraph"/>
      </w:pPr>
      <w:r>
        <w:rPr>
          <w:noProof/>
        </w:rPr>
        <w:drawing>
          <wp:inline distT="0" distB="0" distL="0" distR="0" wp14:anchorId="6504376F" wp14:editId="6DCF83E6">
            <wp:extent cx="3992880" cy="175957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175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26D" w:rsidRDefault="00B3526D" w:rsidP="00FD6D44">
      <w:pPr>
        <w:pStyle w:val="ListParagraph"/>
      </w:pPr>
    </w:p>
    <w:p w:rsidR="00B3526D" w:rsidRDefault="00B3526D" w:rsidP="00B3526D">
      <w:pPr>
        <w:pStyle w:val="ListParagraph"/>
        <w:numPr>
          <w:ilvl w:val="0"/>
          <w:numId w:val="1"/>
        </w:numPr>
      </w:pPr>
      <w:r>
        <w:t xml:space="preserve">Aynı malzemeden yapılmış tuğlalar aşağıdaki şekillerdeki gibi diziliyor. Bulundukları yüzeye uyguladıkları basınçlara göre sıralayın. </w:t>
      </w:r>
    </w:p>
    <w:p w:rsidR="00B3526D" w:rsidRDefault="00B3526D" w:rsidP="00FD6D44">
      <w:pPr>
        <w:pStyle w:val="ListParagraph"/>
      </w:pPr>
    </w:p>
    <w:p w:rsidR="00B3526D" w:rsidRDefault="00B3526D" w:rsidP="00FD6D44">
      <w:pPr>
        <w:pStyle w:val="ListParagraph"/>
      </w:pPr>
      <w:r>
        <w:rPr>
          <w:noProof/>
        </w:rPr>
        <w:drawing>
          <wp:inline distT="0" distB="0" distL="0" distR="0" wp14:anchorId="1E648D0F" wp14:editId="776A28AB">
            <wp:extent cx="4130040" cy="1807739"/>
            <wp:effectExtent l="0" t="0" r="381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180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26D" w:rsidRDefault="00B3526D" w:rsidP="00FD6D44">
      <w:pPr>
        <w:pStyle w:val="ListParagraph"/>
      </w:pPr>
    </w:p>
    <w:p w:rsidR="00B3526D" w:rsidRDefault="00B3526D" w:rsidP="00FD6D44">
      <w:pPr>
        <w:pStyle w:val="ListParagraph"/>
      </w:pPr>
      <w:r>
        <w:t xml:space="preserve">3) </w:t>
      </w:r>
    </w:p>
    <w:p w:rsidR="00B3526D" w:rsidRDefault="00B3526D" w:rsidP="00FD6D44">
      <w:pPr>
        <w:pStyle w:val="ListParagraph"/>
      </w:pPr>
      <w:r>
        <w:rPr>
          <w:noProof/>
        </w:rPr>
        <w:drawing>
          <wp:inline distT="0" distB="0" distL="0" distR="0" wp14:anchorId="66D49E4A" wp14:editId="1CFBD03D">
            <wp:extent cx="4244340" cy="3245307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4340" cy="324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526D" w:rsidSect="006C72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C66EC"/>
    <w:multiLevelType w:val="hybridMultilevel"/>
    <w:tmpl w:val="1562AB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709E4"/>
    <w:multiLevelType w:val="hybridMultilevel"/>
    <w:tmpl w:val="1562ABF6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4F"/>
    <w:rsid w:val="000404F1"/>
    <w:rsid w:val="00047173"/>
    <w:rsid w:val="000645D4"/>
    <w:rsid w:val="000A0B10"/>
    <w:rsid w:val="000D00C7"/>
    <w:rsid w:val="000D44DB"/>
    <w:rsid w:val="00116199"/>
    <w:rsid w:val="001B31CD"/>
    <w:rsid w:val="001D3FF3"/>
    <w:rsid w:val="002333D4"/>
    <w:rsid w:val="002933C5"/>
    <w:rsid w:val="002E6222"/>
    <w:rsid w:val="003C48F5"/>
    <w:rsid w:val="00433CBB"/>
    <w:rsid w:val="004926B7"/>
    <w:rsid w:val="004A19D1"/>
    <w:rsid w:val="004D7F90"/>
    <w:rsid w:val="00527A4F"/>
    <w:rsid w:val="0053699F"/>
    <w:rsid w:val="00595271"/>
    <w:rsid w:val="00614F87"/>
    <w:rsid w:val="00626176"/>
    <w:rsid w:val="00646A23"/>
    <w:rsid w:val="006C720E"/>
    <w:rsid w:val="007A29D8"/>
    <w:rsid w:val="007F361B"/>
    <w:rsid w:val="00834140"/>
    <w:rsid w:val="008B6CF4"/>
    <w:rsid w:val="008E59A0"/>
    <w:rsid w:val="009A7EFE"/>
    <w:rsid w:val="00A01434"/>
    <w:rsid w:val="00A019DE"/>
    <w:rsid w:val="00A45F7A"/>
    <w:rsid w:val="00A54B31"/>
    <w:rsid w:val="00B3526D"/>
    <w:rsid w:val="00B421E7"/>
    <w:rsid w:val="00B52E8F"/>
    <w:rsid w:val="00B6005D"/>
    <w:rsid w:val="00BB3204"/>
    <w:rsid w:val="00C038C3"/>
    <w:rsid w:val="00C064DF"/>
    <w:rsid w:val="00C3149C"/>
    <w:rsid w:val="00DE3A60"/>
    <w:rsid w:val="00E003DF"/>
    <w:rsid w:val="00E27ABE"/>
    <w:rsid w:val="00E3762B"/>
    <w:rsid w:val="00EF68F1"/>
    <w:rsid w:val="00F178E1"/>
    <w:rsid w:val="00FB4B03"/>
    <w:rsid w:val="00FB7523"/>
    <w:rsid w:val="00F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4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4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verseer\Desktop\desktops\desktop4\s&#305;nav%20&#351;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sınav şablon.dotx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cp:lastPrinted>2020-01-03T10:56:00Z</cp:lastPrinted>
  <dcterms:created xsi:type="dcterms:W3CDTF">2020-01-03T10:56:00Z</dcterms:created>
  <dcterms:modified xsi:type="dcterms:W3CDTF">2020-01-03T10:56:00Z</dcterms:modified>
</cp:coreProperties>
</file>