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A0" w:rsidRDefault="000713A0" w:rsidP="000E7ECE">
      <w:pPr>
        <w:pStyle w:val="NoSpacing"/>
        <w:jc w:val="center"/>
        <w:rPr>
          <w:rFonts w:ascii="Comic Sans MS" w:hAnsi="Comic Sans MS" w:cs="Comic Sans MS"/>
          <w:b/>
          <w:bCs/>
          <w:sz w:val="20"/>
          <w:szCs w:val="20"/>
        </w:rPr>
      </w:pPr>
      <w:r>
        <w:rPr>
          <w:noProof/>
          <w:lang w:eastAsia="tr-TR"/>
        </w:rPr>
        <w:pict>
          <v:roundrect id="_x0000_s1026" style="position:absolute;left:0;text-align:left;margin-left:90.4pt;margin-top:-50.6pt;width:298.5pt;height:85.5pt;z-index:251658240" arcsize="10923f">
            <v:textbox>
              <w:txbxContent>
                <w:p w:rsidR="000713A0" w:rsidRPr="001E28C3" w:rsidRDefault="000713A0" w:rsidP="00CA73B4">
                  <w:pPr>
                    <w:pStyle w:val="NoSpacing"/>
                    <w:rPr>
                      <w:rFonts w:ascii="Comic Sans MS" w:hAnsi="Comic Sans MS" w:cs="Comic Sans MS"/>
                      <w:b/>
                      <w:bCs/>
                      <w:sz w:val="20"/>
                      <w:szCs w:val="20"/>
                    </w:rPr>
                  </w:pPr>
                </w:p>
                <w:p w:rsidR="000713A0" w:rsidRPr="00CA73B4" w:rsidRDefault="000713A0">
                  <w:pPr>
                    <w:rPr>
                      <w:sz w:val="40"/>
                      <w:szCs w:val="40"/>
                    </w:rPr>
                  </w:pPr>
                  <w:r w:rsidRPr="00CA73B4">
                    <w:rPr>
                      <w:sz w:val="40"/>
                      <w:szCs w:val="40"/>
                    </w:rPr>
                    <w:t>9. sınıf çalışma kağıdı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7" style="position:absolute;left:0;text-align:left;margin-left:-61.85pt;margin-top:-41.65pt;width:149.25pt;height:72.75pt;z-index:251657216" arcsize="10923f">
            <v:textbox>
              <w:txbxContent>
                <w:p w:rsidR="000713A0" w:rsidRPr="005D6D73" w:rsidRDefault="000713A0" w:rsidP="005D6D73">
                  <w:pPr>
                    <w:pStyle w:val="NoSpacing"/>
                    <w:rPr>
                      <w:rFonts w:ascii="Comic Sans MS" w:hAnsi="Comic Sans MS" w:cs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 w:cs="Comic Sans MS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oundrect>
        </w:pict>
      </w:r>
    </w:p>
    <w:p w:rsidR="000713A0" w:rsidRDefault="000713A0" w:rsidP="000E7ECE">
      <w:pPr>
        <w:pStyle w:val="NoSpacing"/>
        <w:jc w:val="center"/>
        <w:rPr>
          <w:rFonts w:ascii="Comic Sans MS" w:hAnsi="Comic Sans MS" w:cs="Comic Sans MS"/>
          <w:b/>
          <w:bCs/>
          <w:sz w:val="20"/>
          <w:szCs w:val="20"/>
        </w:rPr>
      </w:pPr>
    </w:p>
    <w:p w:rsidR="000713A0" w:rsidRDefault="000713A0" w:rsidP="00404339">
      <w:pPr>
        <w:pStyle w:val="NoSpacing"/>
        <w:rPr>
          <w:rFonts w:ascii="Comic Sans MS" w:hAnsi="Comic Sans MS" w:cs="Comic Sans MS"/>
          <w:b/>
          <w:bCs/>
          <w:sz w:val="20"/>
          <w:szCs w:val="20"/>
        </w:rPr>
      </w:pPr>
    </w:p>
    <w:p w:rsidR="000713A0" w:rsidRPr="005D6D73" w:rsidRDefault="000713A0" w:rsidP="00404339">
      <w:pPr>
        <w:pStyle w:val="NoSpacing"/>
        <w:rPr>
          <w:rFonts w:ascii="Comic Sans MS" w:hAnsi="Comic Sans MS" w:cs="Comic Sans MS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44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1"/>
        <w:gridCol w:w="772"/>
        <w:gridCol w:w="768"/>
        <w:gridCol w:w="8739"/>
      </w:tblGrid>
      <w:tr w:rsidR="000713A0" w:rsidRPr="003600FD">
        <w:tc>
          <w:tcPr>
            <w:tcW w:w="461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Doğru</w:t>
            </w:r>
          </w:p>
        </w:tc>
        <w:tc>
          <w:tcPr>
            <w:tcW w:w="768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Yanlış</w:t>
            </w:r>
          </w:p>
        </w:tc>
        <w:tc>
          <w:tcPr>
            <w:tcW w:w="8739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</w:tc>
      </w:tr>
      <w:tr w:rsidR="000713A0" w:rsidRPr="003600FD">
        <w:tc>
          <w:tcPr>
            <w:tcW w:w="461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2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sz w:val="20"/>
                <w:szCs w:val="20"/>
              </w:rPr>
              <w:t>Bir davranışın ibadet olabilmesi için, dini içerikli bir şekle ve şarta sahip olması gerekir.</w:t>
            </w:r>
          </w:p>
        </w:tc>
      </w:tr>
      <w:tr w:rsidR="000713A0" w:rsidRPr="003600FD">
        <w:tc>
          <w:tcPr>
            <w:tcW w:w="461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2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sz w:val="20"/>
                <w:szCs w:val="20"/>
              </w:rPr>
              <w:t>Allah’a şükretmenin en güzel yolu ona ibadet etmektir.</w:t>
            </w:r>
          </w:p>
        </w:tc>
      </w:tr>
      <w:tr w:rsidR="000713A0" w:rsidRPr="003600FD">
        <w:tc>
          <w:tcPr>
            <w:tcW w:w="461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72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sz w:val="20"/>
                <w:szCs w:val="20"/>
              </w:rPr>
              <w:t>İbadet etmek Allah’ın emridir ve bizim yaratılış amacımızdır.</w:t>
            </w:r>
          </w:p>
        </w:tc>
      </w:tr>
      <w:tr w:rsidR="000713A0" w:rsidRPr="003600FD">
        <w:tc>
          <w:tcPr>
            <w:tcW w:w="461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72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sz w:val="20"/>
                <w:szCs w:val="20"/>
              </w:rPr>
              <w:t>Cenaze namazı kılmak farzı ayındır.</w:t>
            </w:r>
          </w:p>
        </w:tc>
      </w:tr>
      <w:tr w:rsidR="000713A0" w:rsidRPr="003600FD">
        <w:tc>
          <w:tcPr>
            <w:tcW w:w="461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72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sz w:val="20"/>
                <w:szCs w:val="20"/>
              </w:rPr>
              <w:t>Değerlerimiz bizim kimliğimizdir.</w:t>
            </w:r>
          </w:p>
        </w:tc>
      </w:tr>
      <w:tr w:rsidR="000713A0" w:rsidRPr="003600FD">
        <w:tc>
          <w:tcPr>
            <w:tcW w:w="461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72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sz w:val="20"/>
                <w:szCs w:val="20"/>
              </w:rPr>
              <w:t>Kuran’da ibadetler ayrıntıları ile birlikte anlatılmıştır.</w:t>
            </w:r>
          </w:p>
        </w:tc>
      </w:tr>
      <w:tr w:rsidR="000713A0" w:rsidRPr="003600FD">
        <w:tc>
          <w:tcPr>
            <w:tcW w:w="461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72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sz w:val="20"/>
                <w:szCs w:val="20"/>
              </w:rPr>
              <w:t>İbadetler, insanların ahlaki olgunluğa ulaşmasına katkı sağlar.</w:t>
            </w:r>
          </w:p>
        </w:tc>
      </w:tr>
      <w:tr w:rsidR="000713A0" w:rsidRPr="003600FD">
        <w:tc>
          <w:tcPr>
            <w:tcW w:w="461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72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sz w:val="20"/>
                <w:szCs w:val="20"/>
              </w:rPr>
              <w:t>Din, bireyin ve toplumun değer yargılarını şekillendirir.</w:t>
            </w:r>
          </w:p>
        </w:tc>
      </w:tr>
      <w:tr w:rsidR="000713A0" w:rsidRPr="003600FD">
        <w:tc>
          <w:tcPr>
            <w:tcW w:w="461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72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sz w:val="20"/>
                <w:szCs w:val="20"/>
              </w:rPr>
              <w:t>Din, toplumun birlik ve beraberliğini kuvvetlendiren en önemli unsurdur.</w:t>
            </w:r>
          </w:p>
        </w:tc>
      </w:tr>
      <w:tr w:rsidR="000713A0" w:rsidRPr="003600FD">
        <w:tc>
          <w:tcPr>
            <w:tcW w:w="461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72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  <w:tc>
          <w:tcPr>
            <w:tcW w:w="8739" w:type="dxa"/>
          </w:tcPr>
          <w:p w:rsidR="000713A0" w:rsidRPr="003600FD" w:rsidRDefault="000713A0" w:rsidP="003600FD">
            <w:pPr>
              <w:pStyle w:val="ListParagraph"/>
              <w:ind w:left="0"/>
              <w:rPr>
                <w:rFonts w:ascii="Comic Sans MS" w:hAnsi="Comic Sans MS" w:cs="Comic Sans MS"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sz w:val="20"/>
                <w:szCs w:val="20"/>
              </w:rPr>
              <w:t>Niyet etmeden namaz kılınabilir.</w:t>
            </w:r>
          </w:p>
        </w:tc>
      </w:tr>
    </w:tbl>
    <w:p w:rsidR="000713A0" w:rsidRPr="00404339" w:rsidRDefault="000713A0" w:rsidP="005D6D73">
      <w:pPr>
        <w:pStyle w:val="NoSpacing"/>
        <w:numPr>
          <w:ilvl w:val="0"/>
          <w:numId w:val="5"/>
        </w:numPr>
        <w:jc w:val="both"/>
        <w:rPr>
          <w:rFonts w:ascii="Comic Sans MS" w:hAnsi="Comic Sans MS" w:cs="Comic Sans MS"/>
          <w:b/>
          <w:bCs/>
          <w:sz w:val="20"/>
          <w:szCs w:val="20"/>
        </w:rPr>
      </w:pPr>
      <w:r w:rsidRPr="00404339">
        <w:rPr>
          <w:rFonts w:ascii="Comic Sans MS" w:hAnsi="Comic Sans MS" w:cs="Comic Sans MS"/>
          <w:b/>
          <w:bCs/>
          <w:sz w:val="20"/>
          <w:szCs w:val="20"/>
        </w:rPr>
        <w:t>Aşağıda verilen ifadelerin doğru veya yanlış olanlarını belirtiniz. (30 Puan)</w:t>
      </w:r>
    </w:p>
    <w:p w:rsidR="000713A0" w:rsidRPr="00404339" w:rsidRDefault="000713A0" w:rsidP="005D6D73">
      <w:pPr>
        <w:pStyle w:val="NoSpacing"/>
        <w:jc w:val="both"/>
        <w:rPr>
          <w:rFonts w:ascii="Comic Sans MS" w:hAnsi="Comic Sans MS" w:cs="Comic Sans MS"/>
          <w:sz w:val="20"/>
          <w:szCs w:val="20"/>
        </w:rPr>
      </w:pPr>
    </w:p>
    <w:p w:rsidR="000713A0" w:rsidRPr="00404339" w:rsidRDefault="000713A0" w:rsidP="00404339">
      <w:pPr>
        <w:pStyle w:val="NoSpacing"/>
        <w:numPr>
          <w:ilvl w:val="0"/>
          <w:numId w:val="5"/>
        </w:numPr>
        <w:jc w:val="both"/>
        <w:rPr>
          <w:rFonts w:ascii="Comic Sans MS" w:hAnsi="Comic Sans MS" w:cs="Comic Sans MS"/>
          <w:b/>
          <w:bCs/>
          <w:sz w:val="20"/>
          <w:szCs w:val="20"/>
        </w:rPr>
      </w:pPr>
      <w:r w:rsidRPr="00404339">
        <w:rPr>
          <w:rFonts w:ascii="Comic Sans MS" w:hAnsi="Comic Sans MS" w:cs="Comic Sans MS"/>
          <w:b/>
          <w:bCs/>
          <w:sz w:val="20"/>
          <w:szCs w:val="20"/>
        </w:rPr>
        <w:t>Aşağıda verilen soruları cevaplayınız. (30 Puan)</w:t>
      </w:r>
    </w:p>
    <w:tbl>
      <w:tblPr>
        <w:tblW w:w="110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656"/>
        <w:gridCol w:w="1417"/>
        <w:gridCol w:w="1418"/>
      </w:tblGrid>
      <w:tr w:rsidR="000713A0" w:rsidRPr="003600FD">
        <w:tc>
          <w:tcPr>
            <w:tcW w:w="567" w:type="dxa"/>
          </w:tcPr>
          <w:p w:rsidR="000713A0" w:rsidRPr="003600FD" w:rsidRDefault="000713A0" w:rsidP="003600FD">
            <w:pPr>
              <w:pStyle w:val="NoSpacing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  <w:p w:rsidR="000713A0" w:rsidRPr="003600FD" w:rsidRDefault="000713A0" w:rsidP="003600FD">
            <w:pPr>
              <w:pStyle w:val="NoSpacing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1</w:t>
            </w:r>
          </w:p>
          <w:p w:rsidR="000713A0" w:rsidRPr="003600FD" w:rsidRDefault="000713A0" w:rsidP="003600FD">
            <w:pPr>
              <w:pStyle w:val="NoSpacing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7656" w:type="dxa"/>
          </w:tcPr>
          <w:p w:rsidR="000713A0" w:rsidRPr="003600FD" w:rsidRDefault="000713A0" w:rsidP="003600FD">
            <w:pPr>
              <w:pStyle w:val="NoSpacing"/>
              <w:jc w:val="both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713A0" w:rsidRPr="003600FD" w:rsidRDefault="000713A0" w:rsidP="003600FD">
            <w:pPr>
              <w:pStyle w:val="NoSpacing"/>
              <w:jc w:val="both"/>
              <w:rPr>
                <w:rFonts w:ascii="Comic Sans MS" w:hAnsi="Comic Sans MS" w:cs="Comic Sans MS"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sz w:val="20"/>
                <w:szCs w:val="20"/>
              </w:rPr>
              <w:t>Kelime olarak “Boyun eğmek, kulluk etmek, tapmak” anlamlarına gelen kavram hangisidir?</w:t>
            </w:r>
          </w:p>
        </w:tc>
        <w:tc>
          <w:tcPr>
            <w:tcW w:w="1417" w:type="dxa"/>
          </w:tcPr>
          <w:p w:rsidR="000713A0" w:rsidRPr="003600FD" w:rsidRDefault="000713A0" w:rsidP="002D5D18">
            <w:pPr>
              <w:pStyle w:val="NoSpacing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713A0" w:rsidRPr="003600FD" w:rsidRDefault="000713A0" w:rsidP="002D5D18">
            <w:pPr>
              <w:pStyle w:val="NoSpacing"/>
              <w:rPr>
                <w:rFonts w:ascii="Comic Sans MS" w:hAnsi="Comic Sans MS" w:cs="Comic Sans MS"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sz w:val="20"/>
                <w:szCs w:val="20"/>
              </w:rPr>
              <w:t>İhlas</w:t>
            </w:r>
          </w:p>
        </w:tc>
        <w:tc>
          <w:tcPr>
            <w:tcW w:w="1418" w:type="dxa"/>
          </w:tcPr>
          <w:p w:rsidR="000713A0" w:rsidRPr="003600FD" w:rsidRDefault="000713A0" w:rsidP="003600FD">
            <w:pPr>
              <w:pStyle w:val="NoSpacing"/>
              <w:jc w:val="both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713A0" w:rsidRPr="003600FD" w:rsidRDefault="000713A0" w:rsidP="003600FD">
            <w:pPr>
              <w:pStyle w:val="NoSpacing"/>
              <w:jc w:val="both"/>
              <w:rPr>
                <w:rFonts w:ascii="Comic Sans MS" w:hAnsi="Comic Sans MS" w:cs="Comic Sans MS"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sz w:val="20"/>
                <w:szCs w:val="20"/>
              </w:rPr>
              <w:t xml:space="preserve">İbadet </w:t>
            </w:r>
          </w:p>
        </w:tc>
      </w:tr>
      <w:tr w:rsidR="000713A0" w:rsidRPr="003600FD">
        <w:tc>
          <w:tcPr>
            <w:tcW w:w="567" w:type="dxa"/>
          </w:tcPr>
          <w:p w:rsidR="000713A0" w:rsidRPr="003600FD" w:rsidRDefault="000713A0" w:rsidP="003600FD">
            <w:pPr>
              <w:pStyle w:val="NoSpacing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  <w:p w:rsidR="000713A0" w:rsidRPr="003600FD" w:rsidRDefault="000713A0" w:rsidP="003600FD">
            <w:pPr>
              <w:pStyle w:val="NoSpacing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2</w:t>
            </w:r>
          </w:p>
          <w:p w:rsidR="000713A0" w:rsidRPr="003600FD" w:rsidRDefault="000713A0" w:rsidP="003600FD">
            <w:pPr>
              <w:pStyle w:val="NoSpacing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7656" w:type="dxa"/>
          </w:tcPr>
          <w:p w:rsidR="000713A0" w:rsidRPr="003600FD" w:rsidRDefault="000713A0" w:rsidP="002D5D18">
            <w:pPr>
              <w:pStyle w:val="Stil1"/>
            </w:pPr>
          </w:p>
          <w:p w:rsidR="000713A0" w:rsidRPr="003600FD" w:rsidRDefault="000713A0" w:rsidP="002D5D18">
            <w:pPr>
              <w:pStyle w:val="Stil1"/>
            </w:pPr>
            <w:r w:rsidRPr="003600FD">
              <w:t>Allah’ın emir ve yasaklarından sorumlu olan kişilere ne ad verilir?</w:t>
            </w:r>
          </w:p>
          <w:p w:rsidR="000713A0" w:rsidRPr="003600FD" w:rsidRDefault="000713A0" w:rsidP="002D5D18">
            <w:pPr>
              <w:pStyle w:val="Stil1"/>
            </w:pPr>
          </w:p>
        </w:tc>
        <w:tc>
          <w:tcPr>
            <w:tcW w:w="1417" w:type="dxa"/>
          </w:tcPr>
          <w:p w:rsidR="000713A0" w:rsidRPr="003600FD" w:rsidRDefault="000713A0" w:rsidP="002D5D18">
            <w:pPr>
              <w:pStyle w:val="Stil1"/>
            </w:pPr>
          </w:p>
          <w:p w:rsidR="000713A0" w:rsidRPr="003600FD" w:rsidRDefault="000713A0" w:rsidP="002D5D18">
            <w:pPr>
              <w:pStyle w:val="Stil1"/>
            </w:pPr>
            <w:r w:rsidRPr="003600FD">
              <w:t>Mükellef</w:t>
            </w:r>
          </w:p>
        </w:tc>
        <w:tc>
          <w:tcPr>
            <w:tcW w:w="1418" w:type="dxa"/>
          </w:tcPr>
          <w:p w:rsidR="000713A0" w:rsidRPr="003600FD" w:rsidRDefault="000713A0" w:rsidP="002D5D18">
            <w:pPr>
              <w:pStyle w:val="Stil1"/>
            </w:pPr>
          </w:p>
          <w:p w:rsidR="000713A0" w:rsidRPr="003600FD" w:rsidRDefault="000713A0" w:rsidP="002D5D18">
            <w:pPr>
              <w:pStyle w:val="Stil1"/>
            </w:pPr>
            <w:r w:rsidRPr="003600FD">
              <w:t>Ef’ali Mükellefin</w:t>
            </w:r>
          </w:p>
        </w:tc>
      </w:tr>
      <w:tr w:rsidR="000713A0" w:rsidRPr="003600FD">
        <w:tc>
          <w:tcPr>
            <w:tcW w:w="567" w:type="dxa"/>
          </w:tcPr>
          <w:p w:rsidR="000713A0" w:rsidRPr="003600FD" w:rsidRDefault="000713A0" w:rsidP="003600FD">
            <w:pPr>
              <w:pStyle w:val="NoSpacing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  <w:p w:rsidR="000713A0" w:rsidRPr="003600FD" w:rsidRDefault="000713A0" w:rsidP="003600FD">
            <w:pPr>
              <w:pStyle w:val="NoSpacing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3</w:t>
            </w:r>
          </w:p>
          <w:p w:rsidR="000713A0" w:rsidRPr="003600FD" w:rsidRDefault="000713A0" w:rsidP="003600FD">
            <w:pPr>
              <w:pStyle w:val="NoSpacing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7656" w:type="dxa"/>
          </w:tcPr>
          <w:p w:rsidR="000713A0" w:rsidRPr="003600FD" w:rsidRDefault="000713A0" w:rsidP="002D5D18">
            <w:pPr>
              <w:pStyle w:val="Stil1"/>
            </w:pPr>
          </w:p>
          <w:p w:rsidR="000713A0" w:rsidRPr="003600FD" w:rsidRDefault="000713A0" w:rsidP="002D5D18">
            <w:pPr>
              <w:pStyle w:val="Stil1"/>
            </w:pPr>
            <w:r w:rsidRPr="003600FD">
              <w:t>Her Müslümanın kendisinin yerine getirmek zorunda olduğu farzlara ne ad verilir?</w:t>
            </w:r>
          </w:p>
        </w:tc>
        <w:tc>
          <w:tcPr>
            <w:tcW w:w="1417" w:type="dxa"/>
          </w:tcPr>
          <w:p w:rsidR="000713A0" w:rsidRPr="003600FD" w:rsidRDefault="000713A0" w:rsidP="002D5D18">
            <w:pPr>
              <w:pStyle w:val="Stil1"/>
            </w:pPr>
          </w:p>
          <w:p w:rsidR="000713A0" w:rsidRPr="003600FD" w:rsidRDefault="000713A0" w:rsidP="002D5D18">
            <w:pPr>
              <w:pStyle w:val="Stil1"/>
            </w:pPr>
            <w:r w:rsidRPr="003600FD">
              <w:t xml:space="preserve">Farz-ı </w:t>
            </w:r>
          </w:p>
          <w:p w:rsidR="000713A0" w:rsidRPr="003600FD" w:rsidRDefault="000713A0" w:rsidP="002D5D18">
            <w:pPr>
              <w:pStyle w:val="Stil1"/>
            </w:pPr>
            <w:r w:rsidRPr="003600FD">
              <w:t>Ayn</w:t>
            </w:r>
          </w:p>
        </w:tc>
        <w:tc>
          <w:tcPr>
            <w:tcW w:w="1418" w:type="dxa"/>
          </w:tcPr>
          <w:p w:rsidR="000713A0" w:rsidRPr="003600FD" w:rsidRDefault="000713A0" w:rsidP="002D5D18">
            <w:pPr>
              <w:pStyle w:val="Stil1"/>
            </w:pPr>
          </w:p>
          <w:p w:rsidR="000713A0" w:rsidRPr="003600FD" w:rsidRDefault="000713A0" w:rsidP="002D5D18">
            <w:pPr>
              <w:pStyle w:val="Stil1"/>
            </w:pPr>
            <w:r w:rsidRPr="003600FD">
              <w:t>Farz-ı Kifaye</w:t>
            </w:r>
          </w:p>
        </w:tc>
      </w:tr>
      <w:tr w:rsidR="000713A0" w:rsidRPr="003600FD">
        <w:tc>
          <w:tcPr>
            <w:tcW w:w="567" w:type="dxa"/>
          </w:tcPr>
          <w:p w:rsidR="000713A0" w:rsidRPr="003600FD" w:rsidRDefault="000713A0" w:rsidP="003600FD">
            <w:pPr>
              <w:pStyle w:val="NoSpacing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  <w:p w:rsidR="000713A0" w:rsidRPr="003600FD" w:rsidRDefault="000713A0" w:rsidP="003600FD">
            <w:pPr>
              <w:pStyle w:val="NoSpacing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4</w:t>
            </w:r>
          </w:p>
          <w:p w:rsidR="000713A0" w:rsidRPr="003600FD" w:rsidRDefault="000713A0" w:rsidP="003600FD">
            <w:pPr>
              <w:pStyle w:val="NoSpacing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7656" w:type="dxa"/>
          </w:tcPr>
          <w:p w:rsidR="000713A0" w:rsidRPr="003600FD" w:rsidRDefault="000713A0" w:rsidP="002D5D18">
            <w:pPr>
              <w:pStyle w:val="Stil1"/>
            </w:pPr>
          </w:p>
          <w:p w:rsidR="000713A0" w:rsidRPr="003600FD" w:rsidRDefault="000713A0" w:rsidP="002D5D18">
            <w:pPr>
              <w:pStyle w:val="Stil1"/>
            </w:pPr>
            <w:r w:rsidRPr="003600FD">
              <w:t>Hangisi farz bir ibadettir?</w:t>
            </w:r>
          </w:p>
        </w:tc>
        <w:tc>
          <w:tcPr>
            <w:tcW w:w="1417" w:type="dxa"/>
          </w:tcPr>
          <w:p w:rsidR="000713A0" w:rsidRPr="003600FD" w:rsidRDefault="000713A0" w:rsidP="002D5D18">
            <w:pPr>
              <w:pStyle w:val="Stil1"/>
            </w:pPr>
          </w:p>
          <w:p w:rsidR="000713A0" w:rsidRPr="003600FD" w:rsidRDefault="000713A0" w:rsidP="002D5D18">
            <w:pPr>
              <w:pStyle w:val="Stil1"/>
            </w:pPr>
            <w:r w:rsidRPr="003600FD">
              <w:t>Hacca Gitmek</w:t>
            </w:r>
          </w:p>
        </w:tc>
        <w:tc>
          <w:tcPr>
            <w:tcW w:w="1418" w:type="dxa"/>
          </w:tcPr>
          <w:p w:rsidR="000713A0" w:rsidRPr="003600FD" w:rsidRDefault="000713A0" w:rsidP="002D5D18">
            <w:pPr>
              <w:pStyle w:val="Stil1"/>
            </w:pPr>
          </w:p>
          <w:p w:rsidR="000713A0" w:rsidRPr="003600FD" w:rsidRDefault="000713A0" w:rsidP="002D5D18">
            <w:pPr>
              <w:pStyle w:val="Stil1"/>
            </w:pPr>
            <w:r w:rsidRPr="003600FD">
              <w:t>Umre Yapmak</w:t>
            </w:r>
          </w:p>
        </w:tc>
      </w:tr>
      <w:tr w:rsidR="000713A0" w:rsidRPr="003600FD">
        <w:tc>
          <w:tcPr>
            <w:tcW w:w="567" w:type="dxa"/>
          </w:tcPr>
          <w:p w:rsidR="000713A0" w:rsidRPr="003600FD" w:rsidRDefault="000713A0" w:rsidP="003600FD">
            <w:pPr>
              <w:pStyle w:val="NoSpacing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  <w:p w:rsidR="000713A0" w:rsidRPr="003600FD" w:rsidRDefault="000713A0" w:rsidP="003600FD">
            <w:pPr>
              <w:pStyle w:val="NoSpacing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5</w:t>
            </w:r>
          </w:p>
          <w:p w:rsidR="000713A0" w:rsidRPr="003600FD" w:rsidRDefault="000713A0" w:rsidP="003600FD">
            <w:pPr>
              <w:pStyle w:val="NoSpacing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7656" w:type="dxa"/>
          </w:tcPr>
          <w:p w:rsidR="000713A0" w:rsidRPr="003600FD" w:rsidRDefault="000713A0" w:rsidP="002D5D18">
            <w:pPr>
              <w:pStyle w:val="Stil1"/>
            </w:pPr>
          </w:p>
          <w:p w:rsidR="000713A0" w:rsidRPr="003600FD" w:rsidRDefault="000713A0" w:rsidP="002D5D18">
            <w:pPr>
              <w:pStyle w:val="Stil1"/>
            </w:pPr>
            <w:r w:rsidRPr="003600FD">
              <w:t>Allah tarafından yapılması kesinlikle yasaklanan davranışlara ne ad verilir?</w:t>
            </w:r>
          </w:p>
        </w:tc>
        <w:tc>
          <w:tcPr>
            <w:tcW w:w="1417" w:type="dxa"/>
          </w:tcPr>
          <w:p w:rsidR="000713A0" w:rsidRPr="003600FD" w:rsidRDefault="000713A0" w:rsidP="002D5D18">
            <w:pPr>
              <w:pStyle w:val="Stil1"/>
            </w:pPr>
          </w:p>
          <w:p w:rsidR="000713A0" w:rsidRPr="003600FD" w:rsidRDefault="000713A0" w:rsidP="002D5D18">
            <w:pPr>
              <w:pStyle w:val="Stil1"/>
            </w:pPr>
            <w:r w:rsidRPr="003600FD">
              <w:t>Mekruh</w:t>
            </w:r>
          </w:p>
        </w:tc>
        <w:tc>
          <w:tcPr>
            <w:tcW w:w="1418" w:type="dxa"/>
          </w:tcPr>
          <w:p w:rsidR="000713A0" w:rsidRPr="003600FD" w:rsidRDefault="000713A0" w:rsidP="002D5D18">
            <w:pPr>
              <w:pStyle w:val="Stil1"/>
            </w:pPr>
          </w:p>
          <w:p w:rsidR="000713A0" w:rsidRPr="003600FD" w:rsidRDefault="000713A0" w:rsidP="002D5D18">
            <w:pPr>
              <w:pStyle w:val="Stil1"/>
            </w:pPr>
            <w:r w:rsidRPr="003600FD">
              <w:t>Haram</w:t>
            </w:r>
          </w:p>
        </w:tc>
      </w:tr>
      <w:tr w:rsidR="000713A0" w:rsidRPr="003600FD">
        <w:tc>
          <w:tcPr>
            <w:tcW w:w="567" w:type="dxa"/>
          </w:tcPr>
          <w:p w:rsidR="000713A0" w:rsidRPr="003600FD" w:rsidRDefault="000713A0" w:rsidP="003600FD">
            <w:pPr>
              <w:pStyle w:val="NoSpacing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  <w:p w:rsidR="000713A0" w:rsidRPr="003600FD" w:rsidRDefault="000713A0" w:rsidP="003600FD">
            <w:pPr>
              <w:pStyle w:val="NoSpacing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6</w:t>
            </w:r>
          </w:p>
          <w:p w:rsidR="000713A0" w:rsidRPr="003600FD" w:rsidRDefault="000713A0" w:rsidP="003600FD">
            <w:pPr>
              <w:pStyle w:val="NoSpacing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7656" w:type="dxa"/>
          </w:tcPr>
          <w:p w:rsidR="000713A0" w:rsidRPr="003600FD" w:rsidRDefault="000713A0" w:rsidP="002D5D18">
            <w:pPr>
              <w:pStyle w:val="Stil1"/>
            </w:pPr>
          </w:p>
          <w:p w:rsidR="000713A0" w:rsidRPr="003600FD" w:rsidRDefault="000713A0" w:rsidP="002D5D18">
            <w:pPr>
              <w:pStyle w:val="Stil1"/>
            </w:pPr>
            <w:r w:rsidRPr="003600FD">
              <w:t>İbadetleri yaparken maddi ve manevi hayat arasındaki dengeyi korumaya ne ad verilir?</w:t>
            </w:r>
          </w:p>
        </w:tc>
        <w:tc>
          <w:tcPr>
            <w:tcW w:w="1417" w:type="dxa"/>
          </w:tcPr>
          <w:p w:rsidR="000713A0" w:rsidRPr="003600FD" w:rsidRDefault="000713A0" w:rsidP="002D5D18">
            <w:pPr>
              <w:pStyle w:val="Stil1"/>
            </w:pPr>
          </w:p>
          <w:p w:rsidR="000713A0" w:rsidRPr="003600FD" w:rsidRDefault="000713A0" w:rsidP="002D5D18">
            <w:pPr>
              <w:pStyle w:val="Stil1"/>
            </w:pPr>
            <w:r w:rsidRPr="003600FD">
              <w:t>İtidal</w:t>
            </w:r>
          </w:p>
        </w:tc>
        <w:tc>
          <w:tcPr>
            <w:tcW w:w="1418" w:type="dxa"/>
          </w:tcPr>
          <w:p w:rsidR="000713A0" w:rsidRPr="003600FD" w:rsidRDefault="000713A0" w:rsidP="002D5D18">
            <w:pPr>
              <w:pStyle w:val="Stil1"/>
            </w:pPr>
          </w:p>
          <w:p w:rsidR="000713A0" w:rsidRPr="003600FD" w:rsidRDefault="000713A0" w:rsidP="002D5D18">
            <w:pPr>
              <w:pStyle w:val="Stil1"/>
            </w:pPr>
            <w:r w:rsidRPr="003600FD">
              <w:t>Bidat</w:t>
            </w:r>
          </w:p>
        </w:tc>
      </w:tr>
      <w:tr w:rsidR="000713A0" w:rsidRPr="003600FD">
        <w:tc>
          <w:tcPr>
            <w:tcW w:w="567" w:type="dxa"/>
          </w:tcPr>
          <w:p w:rsidR="000713A0" w:rsidRPr="003600FD" w:rsidRDefault="000713A0" w:rsidP="003600FD">
            <w:pPr>
              <w:pStyle w:val="NoSpacing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  <w:p w:rsidR="000713A0" w:rsidRPr="003600FD" w:rsidRDefault="000713A0" w:rsidP="003600FD">
            <w:pPr>
              <w:pStyle w:val="NoSpacing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7</w:t>
            </w:r>
          </w:p>
          <w:p w:rsidR="000713A0" w:rsidRPr="003600FD" w:rsidRDefault="000713A0" w:rsidP="003600FD">
            <w:pPr>
              <w:pStyle w:val="NoSpacing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7656" w:type="dxa"/>
          </w:tcPr>
          <w:p w:rsidR="000713A0" w:rsidRPr="003600FD" w:rsidRDefault="000713A0" w:rsidP="002D5D18">
            <w:pPr>
              <w:pStyle w:val="Stil1"/>
            </w:pPr>
          </w:p>
          <w:p w:rsidR="000713A0" w:rsidRPr="003600FD" w:rsidRDefault="000713A0" w:rsidP="002D5D18">
            <w:pPr>
              <w:pStyle w:val="Stil1"/>
            </w:pPr>
            <w:r w:rsidRPr="003600FD">
              <w:t>Yediği kul hakları sebebiyle hesap gününde sevaplarını kaybeden kişiye ne ad verilir?</w:t>
            </w:r>
          </w:p>
        </w:tc>
        <w:tc>
          <w:tcPr>
            <w:tcW w:w="1417" w:type="dxa"/>
          </w:tcPr>
          <w:p w:rsidR="000713A0" w:rsidRPr="003600FD" w:rsidRDefault="000713A0" w:rsidP="002D5D18">
            <w:pPr>
              <w:pStyle w:val="Stil1"/>
            </w:pPr>
          </w:p>
          <w:p w:rsidR="000713A0" w:rsidRPr="003600FD" w:rsidRDefault="000713A0" w:rsidP="002D5D18">
            <w:pPr>
              <w:pStyle w:val="Stil1"/>
            </w:pPr>
            <w:r w:rsidRPr="003600FD">
              <w:t>Mizan</w:t>
            </w:r>
          </w:p>
        </w:tc>
        <w:tc>
          <w:tcPr>
            <w:tcW w:w="1418" w:type="dxa"/>
          </w:tcPr>
          <w:p w:rsidR="000713A0" w:rsidRPr="003600FD" w:rsidRDefault="000713A0" w:rsidP="002D5D18">
            <w:pPr>
              <w:pStyle w:val="Stil1"/>
            </w:pPr>
          </w:p>
          <w:p w:rsidR="000713A0" w:rsidRPr="003600FD" w:rsidRDefault="000713A0" w:rsidP="00F8544E">
            <w:pPr>
              <w:pStyle w:val="Stil1"/>
            </w:pPr>
            <w:r w:rsidRPr="003600FD">
              <w:t xml:space="preserve">Müflis </w:t>
            </w:r>
          </w:p>
        </w:tc>
      </w:tr>
      <w:tr w:rsidR="000713A0" w:rsidRPr="003600FD">
        <w:tc>
          <w:tcPr>
            <w:tcW w:w="567" w:type="dxa"/>
          </w:tcPr>
          <w:p w:rsidR="000713A0" w:rsidRPr="003600FD" w:rsidRDefault="000713A0" w:rsidP="003600FD">
            <w:pPr>
              <w:pStyle w:val="NoSpacing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  <w:p w:rsidR="000713A0" w:rsidRPr="003600FD" w:rsidRDefault="000713A0" w:rsidP="003600FD">
            <w:pPr>
              <w:pStyle w:val="NoSpacing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8</w:t>
            </w:r>
          </w:p>
          <w:p w:rsidR="000713A0" w:rsidRPr="003600FD" w:rsidRDefault="000713A0" w:rsidP="003600FD">
            <w:pPr>
              <w:pStyle w:val="NoSpacing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7656" w:type="dxa"/>
          </w:tcPr>
          <w:p w:rsidR="000713A0" w:rsidRPr="003600FD" w:rsidRDefault="000713A0" w:rsidP="002D5D18">
            <w:pPr>
              <w:pStyle w:val="Stil1"/>
            </w:pPr>
          </w:p>
          <w:p w:rsidR="000713A0" w:rsidRPr="003600FD" w:rsidRDefault="000713A0" w:rsidP="002D5D18">
            <w:pPr>
              <w:pStyle w:val="Stil1"/>
            </w:pPr>
            <w:r w:rsidRPr="003600FD">
              <w:t>Bireyin, toplumun değerlerini ilk olarak kazandığı yer neresidir?</w:t>
            </w:r>
          </w:p>
          <w:p w:rsidR="000713A0" w:rsidRPr="003600FD" w:rsidRDefault="000713A0" w:rsidP="002D5D18">
            <w:pPr>
              <w:pStyle w:val="Stil1"/>
              <w:rPr>
                <w:i/>
                <w:iCs/>
                <w:u w:val="single"/>
              </w:rPr>
            </w:pPr>
          </w:p>
        </w:tc>
        <w:tc>
          <w:tcPr>
            <w:tcW w:w="1417" w:type="dxa"/>
          </w:tcPr>
          <w:p w:rsidR="000713A0" w:rsidRPr="003600FD" w:rsidRDefault="000713A0" w:rsidP="002D5D18">
            <w:pPr>
              <w:pStyle w:val="NoSpacing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713A0" w:rsidRPr="003600FD" w:rsidRDefault="000713A0" w:rsidP="002D5D18">
            <w:pPr>
              <w:pStyle w:val="NoSpacing"/>
              <w:rPr>
                <w:rFonts w:ascii="Comic Sans MS" w:hAnsi="Comic Sans MS" w:cs="Comic Sans MS"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sz w:val="20"/>
                <w:szCs w:val="20"/>
              </w:rPr>
              <w:t>Okul</w:t>
            </w:r>
          </w:p>
        </w:tc>
        <w:tc>
          <w:tcPr>
            <w:tcW w:w="1418" w:type="dxa"/>
          </w:tcPr>
          <w:p w:rsidR="000713A0" w:rsidRPr="003600FD" w:rsidRDefault="000713A0" w:rsidP="003600FD">
            <w:pPr>
              <w:pStyle w:val="NoSpacing"/>
              <w:jc w:val="both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713A0" w:rsidRPr="003600FD" w:rsidRDefault="000713A0" w:rsidP="003600FD">
            <w:pPr>
              <w:pStyle w:val="NoSpacing"/>
              <w:jc w:val="both"/>
              <w:rPr>
                <w:rFonts w:ascii="Comic Sans MS" w:hAnsi="Comic Sans MS" w:cs="Comic Sans MS"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sz w:val="20"/>
                <w:szCs w:val="20"/>
              </w:rPr>
              <w:t xml:space="preserve">Aile </w:t>
            </w:r>
          </w:p>
        </w:tc>
      </w:tr>
      <w:tr w:rsidR="000713A0" w:rsidRPr="003600FD">
        <w:tc>
          <w:tcPr>
            <w:tcW w:w="567" w:type="dxa"/>
          </w:tcPr>
          <w:p w:rsidR="000713A0" w:rsidRPr="003600FD" w:rsidRDefault="000713A0" w:rsidP="003600FD">
            <w:pPr>
              <w:pStyle w:val="NoSpacing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  <w:p w:rsidR="000713A0" w:rsidRPr="003600FD" w:rsidRDefault="000713A0" w:rsidP="003600FD">
            <w:pPr>
              <w:pStyle w:val="NoSpacing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9</w:t>
            </w:r>
          </w:p>
          <w:p w:rsidR="000713A0" w:rsidRPr="003600FD" w:rsidRDefault="000713A0" w:rsidP="003600FD">
            <w:pPr>
              <w:pStyle w:val="NoSpacing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7656" w:type="dxa"/>
          </w:tcPr>
          <w:p w:rsidR="000713A0" w:rsidRPr="003600FD" w:rsidRDefault="000713A0" w:rsidP="009648FB">
            <w:pPr>
              <w:pStyle w:val="NoSpacing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713A0" w:rsidRPr="003600FD" w:rsidRDefault="000713A0" w:rsidP="009648FB">
            <w:pPr>
              <w:pStyle w:val="NoSpacing"/>
              <w:rPr>
                <w:rFonts w:ascii="Comic Sans MS" w:hAnsi="Comic Sans MS" w:cs="Comic Sans MS"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sz w:val="20"/>
                <w:szCs w:val="20"/>
              </w:rPr>
              <w:t>Kelime olarak mizaç, huy anlamına gelen, bir toplumun içinde insanların uymaları gereken iyi ve güzel davranış kurallarına ne ad verilir?</w:t>
            </w:r>
          </w:p>
        </w:tc>
        <w:tc>
          <w:tcPr>
            <w:tcW w:w="1417" w:type="dxa"/>
          </w:tcPr>
          <w:p w:rsidR="000713A0" w:rsidRPr="003600FD" w:rsidRDefault="000713A0" w:rsidP="009648FB">
            <w:pPr>
              <w:pStyle w:val="NoSpacing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713A0" w:rsidRPr="003600FD" w:rsidRDefault="000713A0" w:rsidP="009648FB">
            <w:pPr>
              <w:pStyle w:val="NoSpacing"/>
              <w:rPr>
                <w:rFonts w:ascii="Comic Sans MS" w:hAnsi="Comic Sans MS" w:cs="Comic Sans MS"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sz w:val="20"/>
                <w:szCs w:val="20"/>
              </w:rPr>
              <w:t>Ahlak</w:t>
            </w:r>
          </w:p>
          <w:p w:rsidR="000713A0" w:rsidRPr="003600FD" w:rsidRDefault="000713A0" w:rsidP="002D5D18">
            <w:pPr>
              <w:pStyle w:val="Stil1"/>
            </w:pPr>
            <w:r w:rsidRPr="003600FD">
              <w:t>Kuralları</w:t>
            </w:r>
          </w:p>
        </w:tc>
        <w:tc>
          <w:tcPr>
            <w:tcW w:w="1418" w:type="dxa"/>
          </w:tcPr>
          <w:p w:rsidR="000713A0" w:rsidRPr="003600FD" w:rsidRDefault="000713A0" w:rsidP="002D5D18">
            <w:pPr>
              <w:pStyle w:val="Stil1"/>
            </w:pPr>
          </w:p>
          <w:p w:rsidR="000713A0" w:rsidRPr="003600FD" w:rsidRDefault="000713A0" w:rsidP="002D5D18">
            <w:pPr>
              <w:pStyle w:val="Stil1"/>
            </w:pPr>
            <w:r w:rsidRPr="003600FD">
              <w:t>Hukuk Kuralları</w:t>
            </w:r>
          </w:p>
        </w:tc>
      </w:tr>
      <w:tr w:rsidR="000713A0" w:rsidRPr="003600FD">
        <w:tc>
          <w:tcPr>
            <w:tcW w:w="567" w:type="dxa"/>
          </w:tcPr>
          <w:p w:rsidR="000713A0" w:rsidRPr="003600FD" w:rsidRDefault="000713A0" w:rsidP="003600FD">
            <w:pPr>
              <w:pStyle w:val="NoSpacing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  <w:p w:rsidR="000713A0" w:rsidRPr="003600FD" w:rsidRDefault="000713A0" w:rsidP="003600FD">
            <w:pPr>
              <w:pStyle w:val="NoSpacing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10</w:t>
            </w:r>
          </w:p>
          <w:p w:rsidR="000713A0" w:rsidRPr="003600FD" w:rsidRDefault="000713A0" w:rsidP="003600FD">
            <w:pPr>
              <w:pStyle w:val="NoSpacing"/>
              <w:jc w:val="bot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7656" w:type="dxa"/>
          </w:tcPr>
          <w:p w:rsidR="000713A0" w:rsidRPr="003600FD" w:rsidRDefault="000713A0" w:rsidP="002D5D18">
            <w:pPr>
              <w:pStyle w:val="Stil1"/>
            </w:pPr>
          </w:p>
          <w:p w:rsidR="000713A0" w:rsidRPr="003600FD" w:rsidRDefault="000713A0" w:rsidP="002D5D18">
            <w:pPr>
              <w:pStyle w:val="Stil1"/>
            </w:pPr>
            <w:r w:rsidRPr="003600FD">
              <w:t>Hangisi değerlerin oluşumuna etki eden örf ve adetlerdendir?</w:t>
            </w:r>
          </w:p>
        </w:tc>
        <w:tc>
          <w:tcPr>
            <w:tcW w:w="1417" w:type="dxa"/>
          </w:tcPr>
          <w:p w:rsidR="000713A0" w:rsidRPr="003600FD" w:rsidRDefault="000713A0" w:rsidP="002D5D18">
            <w:pPr>
              <w:pStyle w:val="Stil1"/>
            </w:pPr>
          </w:p>
          <w:p w:rsidR="000713A0" w:rsidRPr="003600FD" w:rsidRDefault="000713A0" w:rsidP="002D5D18">
            <w:pPr>
              <w:pStyle w:val="Stil1"/>
            </w:pPr>
            <w:r w:rsidRPr="003600FD">
              <w:t>Bayram Namazı</w:t>
            </w:r>
          </w:p>
        </w:tc>
        <w:tc>
          <w:tcPr>
            <w:tcW w:w="1418" w:type="dxa"/>
          </w:tcPr>
          <w:p w:rsidR="000713A0" w:rsidRPr="003600FD" w:rsidRDefault="000713A0" w:rsidP="002D5D18">
            <w:pPr>
              <w:pStyle w:val="Stil1"/>
            </w:pPr>
          </w:p>
          <w:p w:rsidR="000713A0" w:rsidRPr="003600FD" w:rsidRDefault="000713A0" w:rsidP="00F8544E">
            <w:pPr>
              <w:pStyle w:val="Stil1"/>
            </w:pPr>
            <w:r w:rsidRPr="003600FD">
              <w:t xml:space="preserve">Bayram </w:t>
            </w:r>
          </w:p>
          <w:p w:rsidR="000713A0" w:rsidRPr="003600FD" w:rsidRDefault="000713A0" w:rsidP="00F8544E">
            <w:pPr>
              <w:pStyle w:val="Stil1"/>
            </w:pPr>
            <w:r w:rsidRPr="003600FD">
              <w:t xml:space="preserve">Ziyareti </w:t>
            </w:r>
          </w:p>
        </w:tc>
      </w:tr>
    </w:tbl>
    <w:tbl>
      <w:tblPr>
        <w:tblpPr w:leftFromText="141" w:rightFromText="141" w:vertAnchor="text" w:horzAnchor="margin" w:tblpXSpec="center" w:tblpY="429"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58"/>
      </w:tblGrid>
      <w:tr w:rsidR="000713A0" w:rsidRPr="003600FD">
        <w:tc>
          <w:tcPr>
            <w:tcW w:w="11058" w:type="dxa"/>
          </w:tcPr>
          <w:p w:rsidR="000713A0" w:rsidRPr="003600FD" w:rsidRDefault="000713A0" w:rsidP="003600FD">
            <w:pPr>
              <w:pStyle w:val="NoSpacing"/>
              <w:ind w:left="720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  <w:p w:rsidR="000713A0" w:rsidRPr="003600FD" w:rsidRDefault="000713A0" w:rsidP="003600FD">
            <w:pPr>
              <w:pStyle w:val="NoSpacing"/>
              <w:numPr>
                <w:ilvl w:val="0"/>
                <w:numId w:val="3"/>
              </w:numPr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İbadetlere 4 tane örnek veriniz.</w:t>
            </w:r>
          </w:p>
          <w:p w:rsidR="000713A0" w:rsidRPr="003600FD" w:rsidRDefault="000713A0" w:rsidP="003600FD">
            <w:pPr>
              <w:pStyle w:val="NoSpacing"/>
              <w:ind w:left="1080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713A0" w:rsidRPr="003600FD" w:rsidRDefault="000713A0" w:rsidP="003600FD">
            <w:pPr>
              <w:pStyle w:val="NoSpacing"/>
              <w:ind w:left="720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713A0" w:rsidRPr="003600FD" w:rsidRDefault="000713A0" w:rsidP="003600FD">
            <w:pPr>
              <w:pStyle w:val="NoSpacing"/>
              <w:ind w:left="720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713A0" w:rsidRPr="003600FD" w:rsidRDefault="000713A0" w:rsidP="003600FD">
            <w:pPr>
              <w:pStyle w:val="NoSpacing"/>
              <w:ind w:left="720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713A0" w:rsidRPr="003600FD" w:rsidRDefault="000713A0" w:rsidP="003600FD">
            <w:pPr>
              <w:pStyle w:val="NoSpacing"/>
              <w:ind w:left="720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713A0" w:rsidRPr="003600FD" w:rsidRDefault="000713A0" w:rsidP="003600FD">
            <w:pPr>
              <w:pStyle w:val="NoSpacing"/>
              <w:ind w:left="720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713A0" w:rsidRPr="003600FD" w:rsidRDefault="000713A0" w:rsidP="003600FD">
            <w:pPr>
              <w:pStyle w:val="NoSpacing"/>
              <w:ind w:left="720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713A0" w:rsidRPr="003600FD" w:rsidRDefault="000713A0" w:rsidP="003600FD">
            <w:pPr>
              <w:pStyle w:val="NoSpacing"/>
              <w:ind w:left="720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713A0" w:rsidRPr="003600FD">
        <w:tc>
          <w:tcPr>
            <w:tcW w:w="11058" w:type="dxa"/>
          </w:tcPr>
          <w:p w:rsidR="000713A0" w:rsidRPr="003600FD" w:rsidRDefault="000713A0" w:rsidP="003600FD">
            <w:pPr>
              <w:pStyle w:val="ListParagrap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  <w:p w:rsidR="000713A0" w:rsidRPr="003600FD" w:rsidRDefault="000713A0" w:rsidP="003600F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İbadette bulunması gereken temel ilkeler nelerdir?</w:t>
            </w:r>
          </w:p>
          <w:p w:rsidR="000713A0" w:rsidRPr="003600FD" w:rsidRDefault="000713A0" w:rsidP="003600FD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713A0" w:rsidRPr="003600FD" w:rsidRDefault="000713A0" w:rsidP="003600FD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713A0" w:rsidRPr="003600FD" w:rsidRDefault="000713A0" w:rsidP="003600FD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713A0" w:rsidRPr="003600FD" w:rsidRDefault="000713A0" w:rsidP="003600FD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713A0" w:rsidRPr="003600FD" w:rsidRDefault="000713A0" w:rsidP="003600FD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713A0" w:rsidRPr="003600FD" w:rsidRDefault="000713A0" w:rsidP="003600FD">
            <w:pPr>
              <w:spacing w:after="0" w:line="240" w:lineRule="auto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0713A0" w:rsidRPr="003600FD" w:rsidTr="001E5840">
        <w:trPr>
          <w:trHeight w:val="70"/>
        </w:trPr>
        <w:tc>
          <w:tcPr>
            <w:tcW w:w="11058" w:type="dxa"/>
          </w:tcPr>
          <w:p w:rsidR="000713A0" w:rsidRPr="003600FD" w:rsidRDefault="000713A0" w:rsidP="003600FD">
            <w:pPr>
              <w:pStyle w:val="ListParagraph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  <w:p w:rsidR="000713A0" w:rsidRPr="003600FD" w:rsidRDefault="000713A0" w:rsidP="003600F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3600FD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Müflis ne demektir? Kimlere müflis denir?</w:t>
            </w:r>
          </w:p>
          <w:p w:rsidR="000713A0" w:rsidRPr="003600FD" w:rsidRDefault="000713A0" w:rsidP="003600FD">
            <w:pPr>
              <w:pStyle w:val="NoSpacing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713A0" w:rsidRPr="003600FD" w:rsidRDefault="000713A0" w:rsidP="003600FD">
            <w:pPr>
              <w:pStyle w:val="NoSpacing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713A0" w:rsidRPr="003600FD" w:rsidRDefault="000713A0" w:rsidP="003600FD">
            <w:pPr>
              <w:pStyle w:val="NoSpacing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713A0" w:rsidRPr="003600FD" w:rsidRDefault="000713A0" w:rsidP="003600FD">
            <w:pPr>
              <w:pStyle w:val="NoSpacing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713A0" w:rsidRPr="003600FD" w:rsidRDefault="000713A0" w:rsidP="003600FD">
            <w:pPr>
              <w:pStyle w:val="NoSpacing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713A0" w:rsidRPr="003600FD" w:rsidRDefault="000713A0" w:rsidP="003600FD">
            <w:pPr>
              <w:pStyle w:val="NoSpacing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713A0" w:rsidRPr="003600FD" w:rsidRDefault="000713A0" w:rsidP="003600FD">
            <w:pPr>
              <w:pStyle w:val="NoSpacing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713A0" w:rsidRPr="003600FD" w:rsidRDefault="000713A0" w:rsidP="003600FD">
            <w:pPr>
              <w:pStyle w:val="NoSpacing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0713A0" w:rsidRPr="003600FD">
        <w:tc>
          <w:tcPr>
            <w:tcW w:w="11058" w:type="dxa"/>
          </w:tcPr>
          <w:p w:rsidR="000713A0" w:rsidRPr="003600FD" w:rsidRDefault="000713A0" w:rsidP="003600FD">
            <w:pPr>
              <w:pStyle w:val="ListParagraph"/>
              <w:rPr>
                <w:rFonts w:ascii="Comic Sans MS" w:hAnsi="Comic Sans MS" w:cs="Comic Sans MS"/>
                <w:b/>
                <w:bCs/>
                <w:sz w:val="20"/>
                <w:szCs w:val="20"/>
                <w:lang w:eastAsia="en-US"/>
              </w:rPr>
            </w:pPr>
          </w:p>
          <w:p w:rsidR="000713A0" w:rsidRPr="003600FD" w:rsidRDefault="000713A0" w:rsidP="003600F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="Comic Sans MS"/>
                <w:b/>
                <w:bCs/>
                <w:sz w:val="20"/>
                <w:szCs w:val="20"/>
                <w:lang w:eastAsia="en-US"/>
              </w:rPr>
            </w:pPr>
            <w:r w:rsidRPr="003600FD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Sünnet davranışlara 2 tane örnek veriniz.</w:t>
            </w:r>
          </w:p>
          <w:p w:rsidR="000713A0" w:rsidRPr="003600FD" w:rsidRDefault="000713A0" w:rsidP="003600FD">
            <w:pPr>
              <w:pStyle w:val="ListParagraph"/>
              <w:ind w:left="1080"/>
              <w:rPr>
                <w:rFonts w:ascii="Comic Sans MS" w:hAnsi="Comic Sans MS" w:cs="Comic Sans MS"/>
                <w:b/>
                <w:bCs/>
                <w:sz w:val="20"/>
                <w:szCs w:val="20"/>
                <w:lang w:eastAsia="en-US"/>
              </w:rPr>
            </w:pPr>
          </w:p>
          <w:p w:rsidR="000713A0" w:rsidRPr="003600FD" w:rsidRDefault="000713A0" w:rsidP="003600FD">
            <w:pPr>
              <w:pStyle w:val="NoSpacing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713A0" w:rsidRPr="003600FD" w:rsidRDefault="000713A0" w:rsidP="003600FD">
            <w:pPr>
              <w:pStyle w:val="NoSpacing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713A0" w:rsidRPr="003600FD" w:rsidRDefault="000713A0" w:rsidP="003600FD">
            <w:pPr>
              <w:pStyle w:val="NoSpacing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713A0" w:rsidRPr="003600FD" w:rsidRDefault="000713A0" w:rsidP="003600FD">
            <w:pPr>
              <w:pStyle w:val="NoSpacing"/>
              <w:rPr>
                <w:rFonts w:ascii="Comic Sans MS" w:hAnsi="Comic Sans MS" w:cs="Comic Sans MS"/>
                <w:sz w:val="20"/>
                <w:szCs w:val="20"/>
              </w:rPr>
            </w:pPr>
          </w:p>
          <w:p w:rsidR="000713A0" w:rsidRPr="003600FD" w:rsidRDefault="000713A0" w:rsidP="003600FD">
            <w:pPr>
              <w:pStyle w:val="NoSpacing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</w:tbl>
    <w:p w:rsidR="000713A0" w:rsidRPr="00CD4D7F" w:rsidRDefault="000713A0" w:rsidP="001E28C3">
      <w:pPr>
        <w:pStyle w:val="NoSpacing"/>
        <w:numPr>
          <w:ilvl w:val="0"/>
          <w:numId w:val="5"/>
        </w:numPr>
        <w:rPr>
          <w:rFonts w:ascii="Comic Sans MS" w:hAnsi="Comic Sans MS" w:cs="Comic Sans MS"/>
          <w:b/>
          <w:bCs/>
          <w:sz w:val="20"/>
          <w:szCs w:val="20"/>
        </w:rPr>
      </w:pPr>
      <w:r w:rsidRPr="00CD4D7F">
        <w:rPr>
          <w:rFonts w:ascii="Comic Sans MS" w:hAnsi="Comic Sans MS" w:cs="Comic Sans MS"/>
          <w:b/>
          <w:bCs/>
          <w:sz w:val="20"/>
          <w:szCs w:val="20"/>
        </w:rPr>
        <w:t>Aşağıdaki soruları cevaplayınız. (Her soru 10 puandır.)</w:t>
      </w:r>
    </w:p>
    <w:p w:rsidR="000713A0" w:rsidRPr="00B531D9" w:rsidRDefault="000713A0" w:rsidP="00360825">
      <w:pPr>
        <w:pStyle w:val="NoSpacing"/>
        <w:rPr>
          <w:rFonts w:ascii="Comic Sans MS" w:hAnsi="Comic Sans MS" w:cs="Comic Sans MS"/>
          <w:color w:val="FFFFFF"/>
          <w:sz w:val="20"/>
          <w:szCs w:val="20"/>
        </w:rPr>
      </w:pPr>
      <w:hyperlink r:id="rId5" w:history="1">
        <w:r w:rsidRPr="00B531D9">
          <w:rPr>
            <w:rStyle w:val="Hyperlink"/>
            <w:rFonts w:ascii="Comic Sans MS" w:hAnsi="Comic Sans MS" w:cs="Comic Sans MS"/>
            <w:color w:val="FFFFFF"/>
            <w:sz w:val="20"/>
            <w:szCs w:val="20"/>
          </w:rPr>
          <w:t>https://www.sorubak.com</w:t>
        </w:r>
      </w:hyperlink>
      <w:r w:rsidRPr="00B531D9">
        <w:rPr>
          <w:rFonts w:ascii="Comic Sans MS" w:hAnsi="Comic Sans MS" w:cs="Comic Sans MS"/>
          <w:color w:val="FFFFFF"/>
          <w:sz w:val="20"/>
          <w:szCs w:val="20"/>
        </w:rPr>
        <w:t xml:space="preserve"> </w:t>
      </w:r>
    </w:p>
    <w:p w:rsidR="000713A0" w:rsidRPr="00D64F9E" w:rsidRDefault="000713A0" w:rsidP="00360825">
      <w:pPr>
        <w:pStyle w:val="NoSpacing"/>
        <w:rPr>
          <w:rFonts w:ascii="Comic Sans MS" w:hAnsi="Comic Sans MS" w:cs="Comic Sans MS"/>
          <w:color w:val="FFFFFF"/>
          <w:sz w:val="20"/>
          <w:szCs w:val="20"/>
        </w:rPr>
      </w:pPr>
      <w:hyperlink r:id="rId6" w:history="1">
        <w:r w:rsidRPr="00D64F9E">
          <w:rPr>
            <w:rStyle w:val="Hyperlink"/>
            <w:color w:val="FFFFFF"/>
            <w:sz w:val="20"/>
            <w:szCs w:val="20"/>
          </w:rPr>
          <w:t>https://www.sorubak.com</w:t>
        </w:r>
      </w:hyperlink>
      <w:r w:rsidRPr="00D64F9E">
        <w:rPr>
          <w:color w:val="FFFFFF"/>
          <w:sz w:val="20"/>
          <w:szCs w:val="20"/>
        </w:rPr>
        <w:t xml:space="preserve"> </w:t>
      </w:r>
    </w:p>
    <w:p w:rsidR="000713A0" w:rsidRDefault="000713A0" w:rsidP="006A5A38">
      <w:pPr>
        <w:pStyle w:val="NoSpacing"/>
        <w:jc w:val="center"/>
        <w:rPr>
          <w:rFonts w:ascii="Comic Sans MS" w:hAnsi="Comic Sans MS" w:cs="Comic Sans MS"/>
          <w:sz w:val="20"/>
          <w:szCs w:val="20"/>
        </w:rPr>
      </w:pPr>
    </w:p>
    <w:p w:rsidR="000713A0" w:rsidRPr="003D580C" w:rsidRDefault="000713A0" w:rsidP="006A5A38">
      <w:pPr>
        <w:pStyle w:val="NoSpacing"/>
        <w:jc w:val="center"/>
        <w:rPr>
          <w:sz w:val="20"/>
          <w:szCs w:val="20"/>
        </w:rPr>
      </w:pPr>
    </w:p>
    <w:sectPr w:rsidR="000713A0" w:rsidRPr="003D580C" w:rsidSect="00614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16524"/>
    <w:multiLevelType w:val="hybridMultilevel"/>
    <w:tmpl w:val="4E2C78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84A8A"/>
    <w:multiLevelType w:val="hybridMultilevel"/>
    <w:tmpl w:val="850805E8"/>
    <w:lvl w:ilvl="0" w:tplc="EB4440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9175B"/>
    <w:multiLevelType w:val="hybridMultilevel"/>
    <w:tmpl w:val="2AAC89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46634"/>
    <w:multiLevelType w:val="hybridMultilevel"/>
    <w:tmpl w:val="83364E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D02F8"/>
    <w:multiLevelType w:val="hybridMultilevel"/>
    <w:tmpl w:val="850805E8"/>
    <w:lvl w:ilvl="0" w:tplc="EB4440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41A04"/>
    <w:multiLevelType w:val="hybridMultilevel"/>
    <w:tmpl w:val="D8F4A90C"/>
    <w:lvl w:ilvl="0" w:tplc="1C44E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1B27F2"/>
    <w:multiLevelType w:val="hybridMultilevel"/>
    <w:tmpl w:val="A49C7B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D84542"/>
    <w:multiLevelType w:val="hybridMultilevel"/>
    <w:tmpl w:val="17A44C3C"/>
    <w:lvl w:ilvl="0" w:tplc="FC644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A60634"/>
    <w:multiLevelType w:val="hybridMultilevel"/>
    <w:tmpl w:val="850805E8"/>
    <w:lvl w:ilvl="0" w:tplc="EB4440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98525B"/>
    <w:multiLevelType w:val="hybridMultilevel"/>
    <w:tmpl w:val="EFB0B6FA"/>
    <w:lvl w:ilvl="0" w:tplc="FAEA6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487F9D"/>
    <w:multiLevelType w:val="hybridMultilevel"/>
    <w:tmpl w:val="0DC82F42"/>
    <w:lvl w:ilvl="0" w:tplc="8012D94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F15008"/>
    <w:multiLevelType w:val="hybridMultilevel"/>
    <w:tmpl w:val="516C13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F40146"/>
    <w:multiLevelType w:val="hybridMultilevel"/>
    <w:tmpl w:val="1C3C7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E7D57"/>
    <w:multiLevelType w:val="hybridMultilevel"/>
    <w:tmpl w:val="9E722CAC"/>
    <w:lvl w:ilvl="0" w:tplc="397492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1"/>
  </w:num>
  <w:num w:numId="8">
    <w:abstractNumId w:val="2"/>
  </w:num>
  <w:num w:numId="9">
    <w:abstractNumId w:val="1"/>
  </w:num>
  <w:num w:numId="10">
    <w:abstractNumId w:val="8"/>
  </w:num>
  <w:num w:numId="11">
    <w:abstractNumId w:val="6"/>
  </w:num>
  <w:num w:numId="12">
    <w:abstractNumId w:val="9"/>
  </w:num>
  <w:num w:numId="13">
    <w:abstractNumId w:val="7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7ECE"/>
    <w:rsid w:val="000040A0"/>
    <w:rsid w:val="000224C5"/>
    <w:rsid w:val="00022A55"/>
    <w:rsid w:val="00031581"/>
    <w:rsid w:val="000713A0"/>
    <w:rsid w:val="000E7ECE"/>
    <w:rsid w:val="00110EC2"/>
    <w:rsid w:val="001652CF"/>
    <w:rsid w:val="00181C80"/>
    <w:rsid w:val="001820B6"/>
    <w:rsid w:val="001852E5"/>
    <w:rsid w:val="001E28C3"/>
    <w:rsid w:val="001E3E18"/>
    <w:rsid w:val="001E4EDF"/>
    <w:rsid w:val="001E5840"/>
    <w:rsid w:val="00216919"/>
    <w:rsid w:val="00217B4F"/>
    <w:rsid w:val="002860B2"/>
    <w:rsid w:val="00291775"/>
    <w:rsid w:val="00296A85"/>
    <w:rsid w:val="002D5D18"/>
    <w:rsid w:val="003168F5"/>
    <w:rsid w:val="00327D82"/>
    <w:rsid w:val="00335BEE"/>
    <w:rsid w:val="00342DAA"/>
    <w:rsid w:val="003573F5"/>
    <w:rsid w:val="003600FD"/>
    <w:rsid w:val="00360825"/>
    <w:rsid w:val="003754B5"/>
    <w:rsid w:val="00380764"/>
    <w:rsid w:val="0039425F"/>
    <w:rsid w:val="003C6E31"/>
    <w:rsid w:val="003D580C"/>
    <w:rsid w:val="00404339"/>
    <w:rsid w:val="0041312F"/>
    <w:rsid w:val="00436E38"/>
    <w:rsid w:val="004428C5"/>
    <w:rsid w:val="00495411"/>
    <w:rsid w:val="00495E23"/>
    <w:rsid w:val="004B2497"/>
    <w:rsid w:val="004D523D"/>
    <w:rsid w:val="00502B0D"/>
    <w:rsid w:val="00545025"/>
    <w:rsid w:val="00586271"/>
    <w:rsid w:val="005C1255"/>
    <w:rsid w:val="005D4605"/>
    <w:rsid w:val="005D6D73"/>
    <w:rsid w:val="005E30B7"/>
    <w:rsid w:val="00614C7A"/>
    <w:rsid w:val="006375AB"/>
    <w:rsid w:val="00637915"/>
    <w:rsid w:val="006514EA"/>
    <w:rsid w:val="00671415"/>
    <w:rsid w:val="006A5A38"/>
    <w:rsid w:val="006A6142"/>
    <w:rsid w:val="006C6FEE"/>
    <w:rsid w:val="006D78C7"/>
    <w:rsid w:val="006E52A9"/>
    <w:rsid w:val="006F0D3F"/>
    <w:rsid w:val="006F1B88"/>
    <w:rsid w:val="006F4D41"/>
    <w:rsid w:val="00702D72"/>
    <w:rsid w:val="00711F71"/>
    <w:rsid w:val="00737347"/>
    <w:rsid w:val="00764589"/>
    <w:rsid w:val="007C77AB"/>
    <w:rsid w:val="007E2793"/>
    <w:rsid w:val="00843A27"/>
    <w:rsid w:val="008558BC"/>
    <w:rsid w:val="0089269F"/>
    <w:rsid w:val="008B5D56"/>
    <w:rsid w:val="008B6AD6"/>
    <w:rsid w:val="008D1C24"/>
    <w:rsid w:val="008D3D64"/>
    <w:rsid w:val="00901F8B"/>
    <w:rsid w:val="00930857"/>
    <w:rsid w:val="00941B0C"/>
    <w:rsid w:val="009648FB"/>
    <w:rsid w:val="00967ADE"/>
    <w:rsid w:val="00971E8E"/>
    <w:rsid w:val="00977AD5"/>
    <w:rsid w:val="009A5385"/>
    <w:rsid w:val="009C287B"/>
    <w:rsid w:val="00A30C06"/>
    <w:rsid w:val="00A31AD5"/>
    <w:rsid w:val="00A917C7"/>
    <w:rsid w:val="00AD36BC"/>
    <w:rsid w:val="00B05DC5"/>
    <w:rsid w:val="00B071BE"/>
    <w:rsid w:val="00B32E35"/>
    <w:rsid w:val="00B37F85"/>
    <w:rsid w:val="00B531D9"/>
    <w:rsid w:val="00B94FD6"/>
    <w:rsid w:val="00BB1F49"/>
    <w:rsid w:val="00BB63A3"/>
    <w:rsid w:val="00BD61AF"/>
    <w:rsid w:val="00C70F38"/>
    <w:rsid w:val="00C77870"/>
    <w:rsid w:val="00C9587E"/>
    <w:rsid w:val="00CA73B4"/>
    <w:rsid w:val="00CB11D1"/>
    <w:rsid w:val="00CC4CB1"/>
    <w:rsid w:val="00CD4D7F"/>
    <w:rsid w:val="00CE7444"/>
    <w:rsid w:val="00D037EB"/>
    <w:rsid w:val="00D0533E"/>
    <w:rsid w:val="00D12A70"/>
    <w:rsid w:val="00D545D9"/>
    <w:rsid w:val="00D64F9E"/>
    <w:rsid w:val="00D67E3E"/>
    <w:rsid w:val="00DB0FCF"/>
    <w:rsid w:val="00DC767C"/>
    <w:rsid w:val="00E33251"/>
    <w:rsid w:val="00E74737"/>
    <w:rsid w:val="00E97136"/>
    <w:rsid w:val="00E97243"/>
    <w:rsid w:val="00EE265F"/>
    <w:rsid w:val="00EE36D4"/>
    <w:rsid w:val="00F03F8E"/>
    <w:rsid w:val="00F1065F"/>
    <w:rsid w:val="00F27D2C"/>
    <w:rsid w:val="00F300FD"/>
    <w:rsid w:val="00F407A1"/>
    <w:rsid w:val="00F8544E"/>
    <w:rsid w:val="00FD48E3"/>
    <w:rsid w:val="00FE50DA"/>
    <w:rsid w:val="00FF7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C7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0E7ECE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3D580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D6D7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D5D18"/>
    <w:rPr>
      <w:sz w:val="22"/>
      <w:szCs w:val="22"/>
      <w:lang w:val="tr-TR" w:eastAsia="en-US"/>
    </w:rPr>
  </w:style>
  <w:style w:type="paragraph" w:customStyle="1" w:styleId="Stil1">
    <w:name w:val="Stil1"/>
    <w:basedOn w:val="NoSpacing"/>
    <w:link w:val="Stil1Char"/>
    <w:uiPriority w:val="99"/>
    <w:rsid w:val="002D5D18"/>
    <w:rPr>
      <w:rFonts w:ascii="Comic Sans MS" w:hAnsi="Comic Sans MS" w:cs="Comic Sans MS"/>
      <w:sz w:val="20"/>
      <w:szCs w:val="20"/>
    </w:rPr>
  </w:style>
  <w:style w:type="character" w:customStyle="1" w:styleId="Stil1Char">
    <w:name w:val="Stil1 Char"/>
    <w:basedOn w:val="NoSpacingChar"/>
    <w:link w:val="Stil1"/>
    <w:uiPriority w:val="99"/>
    <w:locked/>
    <w:rsid w:val="002D5D18"/>
    <w:rPr>
      <w:rFonts w:ascii="Comic Sans MS" w:hAnsi="Comic Sans MS" w:cs="Comic Sans MS"/>
      <w:sz w:val="20"/>
      <w:szCs w:val="20"/>
    </w:rPr>
  </w:style>
  <w:style w:type="table" w:customStyle="1" w:styleId="TabloKlavuzu1">
    <w:name w:val="Tablo Kılavuzu1"/>
    <w:uiPriority w:val="99"/>
    <w:rsid w:val="00335BE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uiPriority w:val="99"/>
    <w:rsid w:val="00335BE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64F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77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rubak.com" TargetMode="External"/><Relationship Id="rId5" Type="http://schemas.openxmlformats.org/officeDocument/2006/relationships/hyperlink" Target="https://www.soruba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259</TotalTime>
  <Pages>2</Pages>
  <Words>332</Words>
  <Characters>1894</Characters>
  <Application>Microsoft Office Outlook</Application>
  <DocSecurity>0</DocSecurity>
  <Lines>0</Lines>
  <Paragraphs>0</Paragraphs>
  <ScaleCrop>false</ScaleCrop>
  <Manager>https://www.sorubak.com</Manager>
  <Company>F_s_M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https:/www.sorubak.com</cp:keywords>
  <dc:description>https://www.sorubak.com</dc:description>
  <cp:lastModifiedBy>yüsra</cp:lastModifiedBy>
  <cp:revision>3</cp:revision>
  <dcterms:created xsi:type="dcterms:W3CDTF">2015-10-31T10:08:00Z</dcterms:created>
  <dcterms:modified xsi:type="dcterms:W3CDTF">2020-11-07T07:59:00Z</dcterms:modified>
  <cp:category>https://www.sorubak.com</cp:category>
</cp:coreProperties>
</file>