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30" w:rsidRPr="005F786B" w:rsidRDefault="003C4A30" w:rsidP="0036619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1" o:spid="_x0000_s1026" type="#_x0000_t65" style="position:absolute;left:0;text-align:left;margin-left:-22.6pt;margin-top:-47.6pt;width:510.1pt;height:81pt;z-index:251658240;visibility:visible;v-text-anchor:middle" adj="20215" fillcolor="#f2f2f2" strokeweight=".25pt">
            <v:textbox inset="0,0,0,0">
              <w:txbxContent>
                <w:p w:rsidR="003C4A30" w:rsidRPr="00366199" w:rsidRDefault="003C4A30" w:rsidP="00CC4A02">
                  <w:pPr>
                    <w:spacing w:before="120"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12. SINIF ÇALIŞMA KAĞIDI</w:t>
                  </w:r>
                </w:p>
                <w:p w:rsidR="003C4A30" w:rsidRPr="00366199" w:rsidRDefault="003C4A30" w:rsidP="00A81926">
                  <w:pPr>
                    <w:spacing w:after="0" w:line="240" w:lineRule="atLeast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tr-TR"/>
        </w:rPr>
        <w:pict>
          <v:rect id="_x0000_s1027" style="position:absolute;left:0;text-align:left;margin-left:-22.6pt;margin-top:6.35pt;width:510.1pt;height:493.8pt;z-index:251659264" filled="f"/>
        </w:pict>
      </w: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1.</w:t>
      </w:r>
      <w:r w:rsidRPr="005F786B">
        <w:rPr>
          <w:rFonts w:ascii="Arial" w:hAnsi="Arial" w:cs="Arial"/>
          <w:b/>
          <w:bCs/>
          <w:sz w:val="24"/>
          <w:szCs w:val="24"/>
        </w:rPr>
        <w:t>Kuran’ın aklı kullanmaya verdiği önemi anlatınız.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2.</w:t>
      </w:r>
      <w:r w:rsidRPr="005F786B">
        <w:rPr>
          <w:rFonts w:ascii="Arial" w:hAnsi="Arial" w:cs="Arial"/>
          <w:b/>
          <w:bCs/>
          <w:sz w:val="24"/>
          <w:szCs w:val="24"/>
        </w:rPr>
        <w:t>İslam medeniyetinde ortaya çıkan başlıca eğitim kurumlarını yazınız.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3.</w:t>
      </w:r>
      <w:r w:rsidRPr="005F786B">
        <w:rPr>
          <w:rFonts w:ascii="Arial" w:hAnsi="Arial" w:cs="Arial"/>
          <w:b/>
          <w:bCs/>
          <w:sz w:val="24"/>
          <w:szCs w:val="24"/>
        </w:rPr>
        <w:t>Selçuklular döneminde yapılmış ve hala ayakta olan 4 tane medreseyi yazınız.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4.</w:t>
      </w:r>
      <w:r w:rsidRPr="005F786B">
        <w:rPr>
          <w:rFonts w:ascii="Arial" w:hAnsi="Arial" w:cs="Arial"/>
          <w:b/>
          <w:bCs/>
          <w:sz w:val="24"/>
          <w:szCs w:val="24"/>
        </w:rPr>
        <w:t>Osmanlı’da ilk medrese nerede ve kim tarafından kuruldu?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F786B">
        <w:rPr>
          <w:rFonts w:ascii="Arial" w:hAnsi="Arial" w:cs="Arial"/>
          <w:b/>
          <w:bCs/>
          <w:sz w:val="32"/>
          <w:szCs w:val="32"/>
        </w:rPr>
        <w:t>5.</w:t>
      </w:r>
      <w:r w:rsidRPr="005F786B">
        <w:rPr>
          <w:rFonts w:ascii="Arial" w:hAnsi="Arial" w:cs="Arial"/>
          <w:b/>
          <w:bCs/>
          <w:sz w:val="24"/>
          <w:szCs w:val="24"/>
        </w:rPr>
        <w:t>Rasathane ne demektir? İslam medeniyetinde rasathanelerin gelişimi ile ilgili iki örnek veriniz.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F786B">
        <w:rPr>
          <w:rFonts w:ascii="Arial" w:hAnsi="Arial" w:cs="Arial"/>
          <w:b/>
          <w:bCs/>
          <w:sz w:val="32"/>
          <w:szCs w:val="32"/>
        </w:rPr>
        <w:t>6.</w:t>
      </w:r>
      <w:r w:rsidRPr="005F786B">
        <w:rPr>
          <w:rStyle w:val="apple-converted-spac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Şifahane ne demektir? </w:t>
      </w:r>
      <w:r w:rsidRPr="005F786B">
        <w:rPr>
          <w:rFonts w:ascii="Arial" w:hAnsi="Arial" w:cs="Arial"/>
          <w:b/>
          <w:bCs/>
          <w:sz w:val="24"/>
          <w:szCs w:val="24"/>
        </w:rPr>
        <w:t>İslam medeniyetinde şifahanelerle ilgili iki örnek veriniz.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7.</w:t>
      </w:r>
      <w:r>
        <w:rPr>
          <w:rFonts w:ascii="Arial" w:hAnsi="Arial" w:cs="Arial"/>
          <w:b/>
          <w:bCs/>
          <w:sz w:val="24"/>
          <w:szCs w:val="24"/>
        </w:rPr>
        <w:t xml:space="preserve">ilk çoçuk hastanesini yazınız </w:t>
      </w:r>
      <w:r w:rsidRPr="005F786B">
        <w:rPr>
          <w:rFonts w:ascii="Arial" w:hAnsi="Arial" w:cs="Arial"/>
          <w:b/>
          <w:bCs/>
          <w:sz w:val="24"/>
          <w:szCs w:val="24"/>
        </w:rPr>
        <w:t>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5F786B">
        <w:rPr>
          <w:rFonts w:ascii="Arial" w:hAnsi="Arial" w:cs="Arial"/>
          <w:b/>
          <w:bCs/>
          <w:sz w:val="32"/>
          <w:szCs w:val="32"/>
        </w:rPr>
        <w:t>8.</w:t>
      </w:r>
      <w:r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5F786B">
        <w:rPr>
          <w:rFonts w:ascii="Arial" w:hAnsi="Arial" w:cs="Arial"/>
          <w:i/>
          <w:iCs/>
          <w:sz w:val="24"/>
          <w:szCs w:val="24"/>
        </w:rPr>
        <w:t>Fatır Suresi 27. Ayet:“Görmedin mi! Allah gökten su indirdi. Onunla renkleri çeşit çeşit olan meyveler çıkardık. Dağlardan (geçen) beyaz, kırmızı, değişik renklerde ve simsiyah yollar (yaptık).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926E40">
        <w:rPr>
          <w:rFonts w:ascii="Arial" w:hAnsi="Arial" w:cs="Arial"/>
          <w:i/>
          <w:iCs/>
          <w:sz w:val="24"/>
          <w:szCs w:val="24"/>
        </w:rPr>
        <w:t>Fatır Suresi 28. Ayet: İnsanlardan, hayvanlardan ve davarlardan da yine böyle türlü</w:t>
      </w:r>
      <w:r w:rsidRPr="005F786B">
        <w:rPr>
          <w:rFonts w:ascii="Arial" w:hAnsi="Arial" w:cs="Arial"/>
          <w:i/>
          <w:iCs/>
          <w:sz w:val="24"/>
          <w:szCs w:val="24"/>
        </w:rPr>
        <w:t xml:space="preserve"> renkte olanlar var. Kulları içinden ancak âlimler, Allah’tan (gereğince) korkar. Şüphesiz Allah, daima üstündür, çok bağışlayandır.”</w:t>
      </w: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F786B">
        <w:rPr>
          <w:rFonts w:ascii="Arial" w:hAnsi="Arial" w:cs="Arial"/>
          <w:b/>
          <w:bCs/>
          <w:sz w:val="24"/>
          <w:szCs w:val="24"/>
        </w:rPr>
        <w:t xml:space="preserve">Yukarıdaki ayetlerden anladıklarınızı </w:t>
      </w:r>
      <w:r>
        <w:rPr>
          <w:rFonts w:ascii="Arial" w:hAnsi="Arial" w:cs="Arial"/>
          <w:b/>
          <w:bCs/>
          <w:sz w:val="24"/>
          <w:szCs w:val="24"/>
        </w:rPr>
        <w:t xml:space="preserve">her ayet için ayrı ayrı olmak üzere </w:t>
      </w:r>
      <w:r w:rsidRPr="005F786B">
        <w:rPr>
          <w:rFonts w:ascii="Arial" w:hAnsi="Arial" w:cs="Arial"/>
          <w:b/>
          <w:bCs/>
          <w:sz w:val="24"/>
          <w:szCs w:val="24"/>
        </w:rPr>
        <w:t>yazınız.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F786B">
        <w:rPr>
          <w:rFonts w:ascii="Arial" w:hAnsi="Arial" w:cs="Arial"/>
          <w:b/>
          <w:bCs/>
          <w:sz w:val="32"/>
          <w:szCs w:val="32"/>
        </w:rPr>
        <w:t>9.</w:t>
      </w:r>
      <w:r w:rsidRPr="005F786B">
        <w:rPr>
          <w:rFonts w:ascii="Arial" w:hAnsi="Arial" w:cs="Arial"/>
          <w:b/>
          <w:bCs/>
          <w:sz w:val="24"/>
          <w:szCs w:val="24"/>
        </w:rPr>
        <w:t>Matematik alanında yapılan önemli çalışmalara iki örnek veriniz.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F786B">
        <w:rPr>
          <w:rFonts w:ascii="Arial" w:hAnsi="Arial" w:cs="Arial"/>
          <w:b/>
          <w:bCs/>
          <w:sz w:val="32"/>
          <w:szCs w:val="32"/>
        </w:rPr>
        <w:t>10.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0F7CA0">
        <w:rPr>
          <w:rFonts w:ascii="Arial" w:hAnsi="Arial" w:cs="Arial"/>
          <w:i/>
          <w:iCs/>
          <w:sz w:val="24"/>
          <w:szCs w:val="24"/>
        </w:rPr>
        <w:t xml:space="preserve">İlim öğrenmek, kadın ve erkek her </w:t>
      </w:r>
      <w:r>
        <w:rPr>
          <w:rFonts w:ascii="Arial" w:hAnsi="Arial" w:cs="Arial"/>
          <w:i/>
          <w:iCs/>
          <w:sz w:val="24"/>
          <w:szCs w:val="24"/>
        </w:rPr>
        <w:t>M</w:t>
      </w:r>
      <w:r w:rsidRPr="000F7CA0">
        <w:rPr>
          <w:rFonts w:ascii="Arial" w:hAnsi="Arial" w:cs="Arial"/>
          <w:i/>
          <w:iCs/>
          <w:sz w:val="24"/>
          <w:szCs w:val="24"/>
        </w:rPr>
        <w:t>üslüman</w:t>
      </w:r>
      <w:r>
        <w:rPr>
          <w:rFonts w:ascii="Arial" w:hAnsi="Arial" w:cs="Arial"/>
          <w:i/>
          <w:iCs/>
          <w:sz w:val="24"/>
          <w:szCs w:val="24"/>
        </w:rPr>
        <w:t>’</w:t>
      </w:r>
      <w:r w:rsidRPr="000F7CA0">
        <w:rPr>
          <w:rFonts w:ascii="Arial" w:hAnsi="Arial" w:cs="Arial"/>
          <w:i/>
          <w:iCs/>
          <w:sz w:val="24"/>
          <w:szCs w:val="24"/>
        </w:rPr>
        <w:t>a farzdır.</w:t>
      </w:r>
      <w:r w:rsidRPr="005F786B">
        <w:rPr>
          <w:rFonts w:ascii="Arial" w:hAnsi="Arial" w:cs="Arial"/>
          <w:b/>
          <w:bCs/>
          <w:sz w:val="24"/>
          <w:szCs w:val="24"/>
        </w:rPr>
        <w:t xml:space="preserve">" 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5F786B">
        <w:rPr>
          <w:rFonts w:ascii="Arial" w:hAnsi="Arial" w:cs="Arial"/>
          <w:b/>
          <w:bCs/>
          <w:sz w:val="24"/>
          <w:szCs w:val="24"/>
        </w:rPr>
        <w:t>adisinden anladıklarınızı yazınız.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3C4A30" w:rsidRPr="00366199" w:rsidRDefault="003C4A30" w:rsidP="00366199">
      <w:pPr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366199">
        <w:rPr>
          <w:rFonts w:ascii="Arial" w:hAnsi="Arial" w:cs="Arial"/>
          <w:b/>
          <w:bCs/>
          <w:sz w:val="24"/>
          <w:szCs w:val="24"/>
          <w:highlight w:val="lightGray"/>
        </w:rPr>
        <w:t>Her soru 10 puand</w:t>
      </w:r>
      <w:r>
        <w:rPr>
          <w:rFonts w:ascii="Arial" w:hAnsi="Arial" w:cs="Arial"/>
          <w:b/>
          <w:bCs/>
          <w:sz w:val="24"/>
          <w:szCs w:val="24"/>
          <w:highlight w:val="lightGray"/>
        </w:rPr>
        <w:t xml:space="preserve">ır. Başarmanızı dilerim. 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C4A30" w:rsidRPr="00366199" w:rsidRDefault="003C4A30" w:rsidP="00366199">
      <w:pPr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366199">
        <w:rPr>
          <w:rFonts w:ascii="Arial" w:hAnsi="Arial" w:cs="Arial"/>
          <w:b/>
          <w:bCs/>
          <w:sz w:val="32"/>
          <w:szCs w:val="32"/>
        </w:rPr>
        <w:t>CEVAPLAR</w:t>
      </w:r>
    </w:p>
    <w:p w:rsidR="003C4A30" w:rsidRPr="00366199" w:rsidRDefault="003C4A30" w:rsidP="00366199">
      <w:pPr>
        <w:spacing w:after="0" w:line="240" w:lineRule="atLeast"/>
        <w:rPr>
          <w:rFonts w:ascii="Arial" w:hAnsi="Arial" w:cs="Arial"/>
          <w:sz w:val="32"/>
          <w:szCs w:val="32"/>
        </w:rPr>
      </w:pPr>
      <w:r w:rsidRPr="00366199">
        <w:rPr>
          <w:rFonts w:ascii="Arial" w:hAnsi="Arial" w:cs="Arial"/>
          <w:sz w:val="32"/>
          <w:szCs w:val="32"/>
        </w:rPr>
        <w:t>1.</w:t>
      </w:r>
    </w:p>
    <w:p w:rsidR="003C4A30" w:rsidRPr="005F786B" w:rsidRDefault="003C4A30" w:rsidP="0036619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3C4A30" w:rsidRPr="005F786B" w:rsidSect="0037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8F1"/>
    <w:rsid w:val="0003540D"/>
    <w:rsid w:val="000A3BCB"/>
    <w:rsid w:val="000F7CA0"/>
    <w:rsid w:val="001046AA"/>
    <w:rsid w:val="00140DAB"/>
    <w:rsid w:val="001527FB"/>
    <w:rsid w:val="001D3054"/>
    <w:rsid w:val="001E30AD"/>
    <w:rsid w:val="00217A60"/>
    <w:rsid w:val="002227C6"/>
    <w:rsid w:val="002238B7"/>
    <w:rsid w:val="00246F5F"/>
    <w:rsid w:val="002740EB"/>
    <w:rsid w:val="002C591C"/>
    <w:rsid w:val="002E4733"/>
    <w:rsid w:val="002F6E9B"/>
    <w:rsid w:val="0036559D"/>
    <w:rsid w:val="00366199"/>
    <w:rsid w:val="0037012C"/>
    <w:rsid w:val="003B4458"/>
    <w:rsid w:val="003C4A30"/>
    <w:rsid w:val="00453A38"/>
    <w:rsid w:val="004822EB"/>
    <w:rsid w:val="00546C43"/>
    <w:rsid w:val="005F0B9F"/>
    <w:rsid w:val="005F786B"/>
    <w:rsid w:val="00601C30"/>
    <w:rsid w:val="0064503C"/>
    <w:rsid w:val="00655873"/>
    <w:rsid w:val="00674544"/>
    <w:rsid w:val="00877604"/>
    <w:rsid w:val="008C6892"/>
    <w:rsid w:val="00926E40"/>
    <w:rsid w:val="00937F5F"/>
    <w:rsid w:val="00955CCC"/>
    <w:rsid w:val="009C1D0E"/>
    <w:rsid w:val="009C5FC2"/>
    <w:rsid w:val="00A56750"/>
    <w:rsid w:val="00A81926"/>
    <w:rsid w:val="00A94551"/>
    <w:rsid w:val="00AD67FC"/>
    <w:rsid w:val="00B149F5"/>
    <w:rsid w:val="00C05620"/>
    <w:rsid w:val="00C640C1"/>
    <w:rsid w:val="00C97866"/>
    <w:rsid w:val="00CC1132"/>
    <w:rsid w:val="00CC4A02"/>
    <w:rsid w:val="00D26133"/>
    <w:rsid w:val="00D30C21"/>
    <w:rsid w:val="00D73F12"/>
    <w:rsid w:val="00DA7879"/>
    <w:rsid w:val="00DD740B"/>
    <w:rsid w:val="00E14A8A"/>
    <w:rsid w:val="00E21C97"/>
    <w:rsid w:val="00E24747"/>
    <w:rsid w:val="00E31D92"/>
    <w:rsid w:val="00E6792B"/>
    <w:rsid w:val="00EE4813"/>
    <w:rsid w:val="00EF78F1"/>
    <w:rsid w:val="00F705F6"/>
    <w:rsid w:val="00F86480"/>
    <w:rsid w:val="00FC533B"/>
    <w:rsid w:val="00FE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2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C05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180</Words>
  <Characters>1030</Characters>
  <Application>Microsoft Office Outlook</Application>
  <DocSecurity>0</DocSecurity>
  <Lines>0</Lines>
  <Paragraphs>0</Paragraphs>
  <ScaleCrop>false</ScaleCrop>
  <Company>özkan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YEDEK</dc:creator>
  <cp:keywords/>
  <dc:description/>
  <cp:lastModifiedBy>yüsra</cp:lastModifiedBy>
  <cp:revision>21</cp:revision>
  <dcterms:created xsi:type="dcterms:W3CDTF">2018-10-30T22:15:00Z</dcterms:created>
  <dcterms:modified xsi:type="dcterms:W3CDTF">2020-11-07T07:57:00Z</dcterms:modified>
</cp:coreProperties>
</file>