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5C" w:rsidRPr="0045297C" w:rsidRDefault="0096655C" w:rsidP="0045297C">
      <w:pPr>
        <w:spacing w:after="120"/>
        <w:jc w:val="center"/>
        <w:rPr>
          <w:b/>
          <w:bCs/>
          <w:color w:val="FFFFFF"/>
          <w:sz w:val="28"/>
          <w:szCs w:val="28"/>
        </w:rPr>
      </w:pPr>
      <w:r w:rsidRPr="0045297C">
        <w:rPr>
          <w:b/>
          <w:bCs/>
          <w:sz w:val="28"/>
          <w:szCs w:val="28"/>
        </w:rPr>
        <w:t>10. SINIF ÇALIŞMA KAĞIDI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448"/>
        <w:gridCol w:w="4704"/>
      </w:tblGrid>
      <w:tr w:rsidR="0096655C" w:rsidRPr="003F4883">
        <w:trPr>
          <w:trHeight w:val="2183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6655C" w:rsidRDefault="0096655C">
            <w:pPr>
              <w:spacing w:after="120"/>
              <w:ind w:left="112"/>
            </w:pPr>
            <w:r>
              <w:t>1-‘Allah yaşatandır’ ifadesini bir örnekle kısaca açıklayınız.</w:t>
            </w:r>
          </w:p>
          <w:p w:rsidR="0096655C" w:rsidRDefault="0096655C">
            <w:pPr>
              <w:spacing w:after="120"/>
              <w:ind w:left="112"/>
            </w:pPr>
            <w:r>
              <w:t>Cevap:</w:t>
            </w:r>
          </w:p>
          <w:p w:rsidR="0096655C" w:rsidRDefault="0096655C">
            <w:pPr>
              <w:spacing w:after="120"/>
              <w:ind w:left="112"/>
            </w:pPr>
          </w:p>
          <w:p w:rsidR="0096655C" w:rsidRDefault="0096655C">
            <w:pPr>
              <w:spacing w:after="120"/>
              <w:ind w:left="112"/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6655C" w:rsidRDefault="0096655C" w:rsidP="000A327A">
            <w:pPr>
              <w:spacing w:after="120"/>
            </w:pPr>
            <w:r>
              <w:t>6-Allah’ın varlığının delillerinden 2 tanesini yazınız.</w:t>
            </w:r>
          </w:p>
        </w:tc>
      </w:tr>
      <w:tr w:rsidR="0096655C" w:rsidRPr="003F4883">
        <w:trPr>
          <w:trHeight w:val="2343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6655C" w:rsidRDefault="0096655C">
            <w:pPr>
              <w:spacing w:after="120"/>
              <w:ind w:left="112"/>
            </w:pPr>
            <w:r>
              <w:t xml:space="preserve">2-‘Kulun Rabbine en yakın olduğu an secdede olduğu andır’ </w:t>
            </w:r>
          </w:p>
          <w:p w:rsidR="0096655C" w:rsidRDefault="0096655C">
            <w:pPr>
              <w:spacing w:after="120"/>
              <w:ind w:left="112"/>
            </w:pPr>
            <w:r>
              <w:t>Yukarıdaki hadiste Allah’la iletişim yollarından hangisine vurgu yapılmıştır.</w:t>
            </w:r>
          </w:p>
          <w:p w:rsidR="0096655C" w:rsidRDefault="0096655C">
            <w:pPr>
              <w:spacing w:after="120"/>
              <w:ind w:left="112"/>
            </w:pPr>
            <w:r>
              <w:t>Cevap: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6655C" w:rsidRDefault="0096655C">
            <w:pPr>
              <w:spacing w:after="120"/>
              <w:ind w:left="112"/>
            </w:pPr>
            <w:r>
              <w:t>7-Allah’la iletişim yollarından 2 tane yazınız.</w:t>
            </w:r>
          </w:p>
          <w:p w:rsidR="0096655C" w:rsidRDefault="0096655C">
            <w:pPr>
              <w:spacing w:after="120"/>
              <w:ind w:left="112"/>
            </w:pPr>
            <w:r>
              <w:t>-</w:t>
            </w:r>
          </w:p>
          <w:p w:rsidR="0096655C" w:rsidRDefault="0096655C">
            <w:pPr>
              <w:spacing w:after="120"/>
              <w:ind w:left="112"/>
            </w:pPr>
            <w:r>
              <w:t>-</w:t>
            </w:r>
          </w:p>
        </w:tc>
      </w:tr>
      <w:tr w:rsidR="0096655C" w:rsidRPr="003F4883">
        <w:trPr>
          <w:trHeight w:val="2265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6655C" w:rsidRDefault="0096655C">
            <w:pPr>
              <w:spacing w:after="120"/>
              <w:ind w:left="112"/>
            </w:pPr>
            <w:r>
              <w:t>3-Allah’ın zati sıfatlarından VAHDANİYET   ne demektir? Kısaca yazınız.</w:t>
            </w:r>
          </w:p>
          <w:p w:rsidR="0096655C" w:rsidRDefault="0096655C">
            <w:pPr>
              <w:spacing w:after="120"/>
              <w:ind w:left="112"/>
            </w:pPr>
            <w:r>
              <w:t>Cevap: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6655C" w:rsidRDefault="0096655C">
            <w:pPr>
              <w:spacing w:after="120"/>
              <w:ind w:left="112"/>
            </w:pPr>
            <w:r>
              <w:t>8-‘Tövbe’ ne demektir? kısaca açıklayınız..</w:t>
            </w:r>
          </w:p>
          <w:p w:rsidR="0096655C" w:rsidRDefault="0096655C">
            <w:pPr>
              <w:spacing w:after="120"/>
              <w:ind w:left="112"/>
            </w:pPr>
            <w:r>
              <w:t>Cevap:</w:t>
            </w:r>
          </w:p>
        </w:tc>
      </w:tr>
      <w:tr w:rsidR="0096655C" w:rsidRPr="003F4883">
        <w:trPr>
          <w:trHeight w:val="237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6655C" w:rsidRDefault="0096655C">
            <w:pPr>
              <w:spacing w:after="120"/>
              <w:ind w:left="112"/>
            </w:pPr>
            <w:r>
              <w:t>4-Aşağıda  verilen  subuti  sıfatları kısaca açıklayınız.</w:t>
            </w:r>
          </w:p>
          <w:p w:rsidR="0096655C" w:rsidRDefault="0096655C">
            <w:pPr>
              <w:spacing w:after="120"/>
              <w:ind w:left="112"/>
            </w:pPr>
            <w:r>
              <w:t>-BASAR:</w:t>
            </w:r>
          </w:p>
          <w:p w:rsidR="0096655C" w:rsidRDefault="0096655C">
            <w:pPr>
              <w:spacing w:after="120"/>
              <w:ind w:left="112"/>
            </w:pPr>
          </w:p>
          <w:p w:rsidR="0096655C" w:rsidRDefault="0096655C">
            <w:pPr>
              <w:spacing w:after="120"/>
              <w:ind w:left="112"/>
            </w:pPr>
            <w:r>
              <w:t>-SEMİ: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6655C" w:rsidRDefault="0096655C" w:rsidP="006C4C9D">
            <w:pPr>
              <w:spacing w:after="120"/>
              <w:ind w:left="112"/>
            </w:pPr>
            <w:r>
              <w:t>9- Kuran’a göre insanların yaratılış amacı nedir? yazınız.</w:t>
            </w:r>
          </w:p>
          <w:p w:rsidR="0096655C" w:rsidRDefault="0096655C" w:rsidP="006C4C9D">
            <w:pPr>
              <w:spacing w:after="120"/>
              <w:ind w:left="112"/>
            </w:pPr>
            <w:hyperlink r:id="rId4" w:history="1">
              <w:r w:rsidRPr="003F4883">
                <w:rPr>
                  <w:rStyle w:val="Hyperlink"/>
                  <w:sz w:val="28"/>
                  <w:szCs w:val="28"/>
                </w:rPr>
                <w:t>https://www.sorubak.com</w:t>
              </w:r>
            </w:hyperlink>
            <w:r w:rsidRPr="003F4883">
              <w:rPr>
                <w:sz w:val="28"/>
                <w:szCs w:val="28"/>
              </w:rPr>
              <w:t xml:space="preserve"> </w:t>
            </w:r>
          </w:p>
        </w:tc>
      </w:tr>
      <w:tr w:rsidR="0096655C" w:rsidRPr="003F4883">
        <w:trPr>
          <w:trHeight w:val="2118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6655C" w:rsidRDefault="0096655C">
            <w:pPr>
              <w:spacing w:after="120"/>
              <w:ind w:left="112"/>
            </w:pPr>
            <w:r>
              <w:t>5- Peygamberimizin ,Dinin direği olarak belirttiği ibadet hangisidir?</w:t>
            </w:r>
          </w:p>
          <w:p w:rsidR="0096655C" w:rsidRDefault="0096655C">
            <w:pPr>
              <w:spacing w:after="120"/>
              <w:ind w:left="112"/>
            </w:pPr>
            <w:r>
              <w:t>Cevap: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6655C" w:rsidRDefault="0096655C" w:rsidP="000A327A">
            <w:pPr>
              <w:spacing w:after="120" w:line="480" w:lineRule="auto"/>
              <w:ind w:left="112"/>
            </w:pPr>
            <w:r>
              <w:t>10-Allah’ın isimlerinden 2 tanesini yazınız.</w:t>
            </w:r>
          </w:p>
          <w:p w:rsidR="0096655C" w:rsidRDefault="0096655C">
            <w:pPr>
              <w:spacing w:after="120"/>
              <w:ind w:left="112"/>
            </w:pPr>
          </w:p>
          <w:p w:rsidR="0096655C" w:rsidRDefault="0096655C">
            <w:pPr>
              <w:spacing w:after="120"/>
              <w:ind w:left="112"/>
            </w:pPr>
          </w:p>
        </w:tc>
      </w:tr>
    </w:tbl>
    <w:p w:rsidR="0096655C" w:rsidRDefault="0096655C">
      <w:pPr>
        <w:spacing w:after="120"/>
      </w:pPr>
      <w:r>
        <w:t>BAŞARILAR DİLERİZ..                                                        NOT: Her sorunun doğru cevabı 10 puandır.</w:t>
      </w:r>
    </w:p>
    <w:sectPr w:rsidR="0096655C" w:rsidSect="00B15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510"/>
    <w:rsid w:val="00047E52"/>
    <w:rsid w:val="000949FB"/>
    <w:rsid w:val="000A327A"/>
    <w:rsid w:val="000A73A3"/>
    <w:rsid w:val="00132BB9"/>
    <w:rsid w:val="001E0F36"/>
    <w:rsid w:val="002C6C9F"/>
    <w:rsid w:val="003F4883"/>
    <w:rsid w:val="0045297C"/>
    <w:rsid w:val="006C4C9D"/>
    <w:rsid w:val="00835684"/>
    <w:rsid w:val="0096655C"/>
    <w:rsid w:val="00B15597"/>
    <w:rsid w:val="00C7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59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A73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137</Words>
  <Characters>785</Characters>
  <Application>Microsoft Office Outlook</Application>
  <DocSecurity>0</DocSecurity>
  <Lines>0</Lines>
  <Paragraphs>0</Paragraphs>
  <ScaleCrop>false</ScaleCrop>
  <Manager>https://www.sorubak.com</Manager>
  <Company>F_s_M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https:/www.sorubak.com</cp:keywords>
  <dc:description>https://www.sorubak.com</dc:description>
  <cp:lastModifiedBy>yüsra</cp:lastModifiedBy>
  <cp:revision>2</cp:revision>
  <dcterms:created xsi:type="dcterms:W3CDTF">2018-11-06T15:54:00Z</dcterms:created>
  <dcterms:modified xsi:type="dcterms:W3CDTF">2020-11-07T07:55:00Z</dcterms:modified>
  <cp:category>https://www.sorubak.com</cp:category>
</cp:coreProperties>
</file>