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71" w:rsidRDefault="002312FD" w:rsidP="00FB02BE">
      <w:pPr>
        <w:jc w:val="center"/>
      </w:pPr>
      <w:r>
        <w:t>Muammer Kocatur MTA Lisesi</w:t>
      </w:r>
      <w:r w:rsidR="00C3149C">
        <w:t xml:space="preserve"> </w:t>
      </w:r>
      <w:r>
        <w:t>10 C</w:t>
      </w:r>
      <w:r w:rsidR="00C3149C">
        <w:t xml:space="preserve"> Sınıfı </w:t>
      </w:r>
      <w:r w:rsidR="00FB02BE">
        <w:t>BD</w:t>
      </w:r>
      <w:r>
        <w:t>D</w:t>
      </w:r>
      <w:r w:rsidR="00C3149C">
        <w:t xml:space="preserve"> Dersi 20</w:t>
      </w:r>
      <w:r>
        <w:t>2</w:t>
      </w:r>
      <w:r w:rsidR="005E14A9">
        <w:t>2</w:t>
      </w:r>
      <w:r w:rsidR="00C3149C">
        <w:t>-20</w:t>
      </w:r>
      <w:r>
        <w:t>2</w:t>
      </w:r>
      <w:r w:rsidR="005E14A9">
        <w:t>3</w:t>
      </w:r>
      <w:r w:rsidR="00C3149C">
        <w:t xml:space="preserve"> Yılı </w:t>
      </w:r>
      <w:r>
        <w:t>2</w:t>
      </w:r>
      <w:r w:rsidR="00FB02BE">
        <w:t xml:space="preserve">. Dönem </w:t>
      </w:r>
      <w:r>
        <w:t>1</w:t>
      </w:r>
      <w:r w:rsidR="00FB02BE">
        <w:t>.</w:t>
      </w:r>
      <w:r w:rsidR="00C3149C">
        <w:t xml:space="preserve"> Sınavı</w:t>
      </w:r>
    </w:p>
    <w:p w:rsidR="00C3149C" w:rsidRPr="00C3149C" w:rsidRDefault="00C3149C">
      <w:r w:rsidRPr="00C3149C">
        <w:t xml:space="preserve">İsim: </w:t>
      </w:r>
      <w:r w:rsidRPr="00C3149C">
        <w:tab/>
      </w:r>
      <w:r w:rsidRPr="00C3149C">
        <w:tab/>
      </w:r>
      <w:r w:rsidR="00954608">
        <w:tab/>
      </w:r>
      <w:r w:rsidRPr="00C3149C">
        <w:t>No:</w:t>
      </w:r>
    </w:p>
    <w:p w:rsidR="00C3149C" w:rsidRDefault="002312FD" w:rsidP="00C3149C">
      <w:pPr>
        <w:jc w:val="center"/>
        <w:rPr>
          <w:b/>
        </w:rPr>
      </w:pPr>
      <w:r>
        <w:rPr>
          <w:b/>
        </w:rPr>
        <w:t xml:space="preserve">Sınav </w:t>
      </w:r>
      <w:r w:rsidR="00FB02BE">
        <w:rPr>
          <w:b/>
        </w:rPr>
        <w:t xml:space="preserve"> Sorusu</w:t>
      </w:r>
    </w:p>
    <w:p w:rsidR="00C3149C" w:rsidRDefault="005E14A9" w:rsidP="00C3149C">
      <w:pPr>
        <w:pStyle w:val="ListeParagraf"/>
        <w:numPr>
          <w:ilvl w:val="0"/>
          <w:numId w:val="1"/>
        </w:numPr>
      </w:pPr>
      <w:r>
        <w:t>Aşağıdaki devrenin baskı dervresini ARES programı kullanarak hazırlayın</w:t>
      </w:r>
      <w:r w:rsidR="00FB02BE">
        <w:t>(</w:t>
      </w:r>
      <w:r w:rsidR="002312FD">
        <w:t xml:space="preserve">Tertip </w:t>
      </w:r>
      <w:r w:rsidR="00FB02BE">
        <w:t xml:space="preserve">Düzen </w:t>
      </w:r>
      <w:r w:rsidR="002312FD">
        <w:t>40</w:t>
      </w:r>
      <w:r w:rsidR="00FB02BE">
        <w:t xml:space="preserve"> Puan, Doğruluk 40 Puan, </w:t>
      </w:r>
      <w:r w:rsidR="002312FD">
        <w:t>Eleman oluşturma</w:t>
      </w:r>
      <w:r w:rsidR="00FB02BE">
        <w:t xml:space="preserve"> </w:t>
      </w:r>
      <w:r w:rsidR="002312FD">
        <w:t>2</w:t>
      </w:r>
      <w:r>
        <w:t>0</w:t>
      </w:r>
      <w:r w:rsidR="00FB02BE">
        <w:t xml:space="preserve"> Puan)</w:t>
      </w:r>
    </w:p>
    <w:p w:rsidR="00954608" w:rsidRDefault="00954608" w:rsidP="00954608">
      <w:pPr>
        <w:pStyle w:val="ListeParagraf"/>
      </w:pPr>
      <w:r>
        <w:t>Pilin uçları arası mesafe 7,5 mm olacak</w:t>
      </w:r>
    </w:p>
    <w:p w:rsidR="00954608" w:rsidRDefault="00954608" w:rsidP="00954608">
      <w:pPr>
        <w:pStyle w:val="ListeParagraf"/>
      </w:pPr>
      <w:r>
        <w:t>Yolların kalınlığı 70 th.</w:t>
      </w:r>
    </w:p>
    <w:p w:rsidR="00954608" w:rsidRDefault="00954608" w:rsidP="00954608">
      <w:pPr>
        <w:pStyle w:val="ListeParagraf"/>
      </w:pPr>
      <w:r>
        <w:t>Pad Büyüklüğü 60 th olacaktır.</w:t>
      </w:r>
    </w:p>
    <w:p w:rsidR="00C3149C" w:rsidRDefault="00954608" w:rsidP="00FB02BE">
      <w:pPr>
        <w:pStyle w:val="ListeParagraf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05pt;height:317.9pt">
            <v:imagedata r:id="rId5" o:title="ima ges"/>
          </v:shape>
        </w:pict>
      </w:r>
    </w:p>
    <w:p w:rsidR="00C3149C" w:rsidRDefault="00C3149C" w:rsidP="00C3149C">
      <w:pPr>
        <w:jc w:val="right"/>
      </w:pPr>
      <w:r>
        <w:tab/>
      </w:r>
      <w:r>
        <w:tab/>
        <w:t xml:space="preserve">  Başarılar Dilerim</w:t>
      </w:r>
    </w:p>
    <w:sectPr w:rsidR="00C3149C" w:rsidSect="00FB02B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66EC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compat/>
  <w:rsids>
    <w:rsidRoot w:val="00FB02BE"/>
    <w:rsid w:val="000404F1"/>
    <w:rsid w:val="00047173"/>
    <w:rsid w:val="000645D4"/>
    <w:rsid w:val="000D44DB"/>
    <w:rsid w:val="00116199"/>
    <w:rsid w:val="001B31CD"/>
    <w:rsid w:val="002312FD"/>
    <w:rsid w:val="002333D4"/>
    <w:rsid w:val="002E6222"/>
    <w:rsid w:val="00433CBB"/>
    <w:rsid w:val="004926B7"/>
    <w:rsid w:val="004A19D1"/>
    <w:rsid w:val="004D7F90"/>
    <w:rsid w:val="0053699F"/>
    <w:rsid w:val="005765A5"/>
    <w:rsid w:val="0058264B"/>
    <w:rsid w:val="00595271"/>
    <w:rsid w:val="005E14A9"/>
    <w:rsid w:val="00614F87"/>
    <w:rsid w:val="00626176"/>
    <w:rsid w:val="006C1302"/>
    <w:rsid w:val="007A29D8"/>
    <w:rsid w:val="007F361B"/>
    <w:rsid w:val="008B6CF4"/>
    <w:rsid w:val="008E59A0"/>
    <w:rsid w:val="00954608"/>
    <w:rsid w:val="009A7EFE"/>
    <w:rsid w:val="00A01434"/>
    <w:rsid w:val="00A019DE"/>
    <w:rsid w:val="00A54B31"/>
    <w:rsid w:val="00B421E7"/>
    <w:rsid w:val="00B52E8F"/>
    <w:rsid w:val="00B6005D"/>
    <w:rsid w:val="00BB3204"/>
    <w:rsid w:val="00C064DF"/>
    <w:rsid w:val="00C3149C"/>
    <w:rsid w:val="00CC10E9"/>
    <w:rsid w:val="00DE3A60"/>
    <w:rsid w:val="00E003DF"/>
    <w:rsid w:val="00E27ABE"/>
    <w:rsid w:val="00E3762B"/>
    <w:rsid w:val="00EF68F1"/>
    <w:rsid w:val="00F178E1"/>
    <w:rsid w:val="00FB02BE"/>
    <w:rsid w:val="00FB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s&#305;nav%20&#351;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sınav şablon.dotx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yasin</cp:lastModifiedBy>
  <cp:revision>2</cp:revision>
  <dcterms:created xsi:type="dcterms:W3CDTF">2023-05-23T20:59:00Z</dcterms:created>
  <dcterms:modified xsi:type="dcterms:W3CDTF">2023-05-23T20:59:00Z</dcterms:modified>
</cp:coreProperties>
</file>